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7D44E" w14:textId="3DE639AD" w:rsidR="00BC2B6B" w:rsidRPr="00171B7B" w:rsidRDefault="00BC2B6B" w:rsidP="00171B7B">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FFF00"/>
        <w:spacing w:after="0" w:line="240" w:lineRule="auto"/>
        <w:rPr>
          <w:b/>
        </w:rPr>
      </w:pPr>
      <w:r w:rsidRPr="00171B7B">
        <w:rPr>
          <w:b/>
        </w:rPr>
        <w:t xml:space="preserve">Gesuch um </w:t>
      </w:r>
      <w:r w:rsidR="006D784F" w:rsidRPr="00171B7B">
        <w:rPr>
          <w:b/>
        </w:rPr>
        <w:t>Bürgerrechtsa</w:t>
      </w:r>
      <w:r w:rsidR="00CB1DF5" w:rsidRPr="00171B7B">
        <w:rPr>
          <w:b/>
        </w:rPr>
        <w:t>ufna</w:t>
      </w:r>
      <w:r w:rsidRPr="00171B7B">
        <w:rPr>
          <w:b/>
        </w:rPr>
        <w:t xml:space="preserve">hme von </w:t>
      </w:r>
      <w:r w:rsidR="00CB1DF5" w:rsidRPr="00171B7B">
        <w:rPr>
          <w:b/>
        </w:rPr>
        <w:t>Schweizerinnen</w:t>
      </w:r>
      <w:r w:rsidR="001C66F3" w:rsidRPr="00171B7B">
        <w:rPr>
          <w:b/>
        </w:rPr>
        <w:t>/Schweizern</w:t>
      </w:r>
    </w:p>
    <w:p w14:paraId="58288BC7" w14:textId="77777777" w:rsidR="00BC2B6B" w:rsidRPr="00171B7B" w:rsidRDefault="00BC2B6B" w:rsidP="00171B7B">
      <w:pPr>
        <w:spacing w:after="0" w:line="240" w:lineRule="auto"/>
        <w:rPr>
          <w:rFonts w:eastAsia="Times New Roman" w:cs="Times New Roman"/>
          <w:lang w:val="de-DE" w:eastAsia="de-CH"/>
        </w:rPr>
      </w:pPr>
    </w:p>
    <w:p w14:paraId="26872A29" w14:textId="4480B466" w:rsidR="00BC2B6B" w:rsidRPr="00171B7B" w:rsidRDefault="00BC2B6B" w:rsidP="00171B7B">
      <w:pPr>
        <w:spacing w:after="0" w:line="240" w:lineRule="auto"/>
        <w:jc w:val="both"/>
        <w:rPr>
          <w:rFonts w:eastAsia="Times New Roman" w:cs="Times New Roman"/>
          <w:lang w:val="de-DE" w:eastAsia="de-CH"/>
        </w:rPr>
      </w:pPr>
      <w:r w:rsidRPr="00171B7B">
        <w:rPr>
          <w:rFonts w:eastAsia="Times New Roman" w:cs="Times New Roman"/>
          <w:lang w:val="de-DE" w:eastAsia="de-CH"/>
        </w:rPr>
        <w:t>Nachstehende Person/en bewirbt/b</w:t>
      </w:r>
      <w:r w:rsidR="00CB1DF5" w:rsidRPr="00171B7B">
        <w:rPr>
          <w:rFonts w:eastAsia="Times New Roman" w:cs="Times New Roman"/>
          <w:lang w:val="de-DE" w:eastAsia="de-CH"/>
        </w:rPr>
        <w:t>ew</w:t>
      </w:r>
      <w:r w:rsidR="00291891" w:rsidRPr="00171B7B">
        <w:rPr>
          <w:rFonts w:eastAsia="Times New Roman" w:cs="Times New Roman"/>
          <w:lang w:val="de-DE" w:eastAsia="de-CH"/>
        </w:rPr>
        <w:t>erben sich um die Aufnahme in</w:t>
      </w:r>
      <w:r w:rsidR="00D92D88" w:rsidRPr="00171B7B">
        <w:rPr>
          <w:rFonts w:eastAsia="Times New Roman" w:cs="Times New Roman"/>
          <w:lang w:val="de-DE" w:eastAsia="de-CH"/>
        </w:rPr>
        <w:t xml:space="preserve"> das</w:t>
      </w:r>
      <w:r w:rsidRPr="00171B7B">
        <w:rPr>
          <w:rFonts w:eastAsia="Times New Roman" w:cs="Times New Roman"/>
          <w:lang w:val="de-DE" w:eastAsia="de-CH"/>
        </w:rPr>
        <w:t xml:space="preserve"> Bürgerrecht der Stadt </w:t>
      </w:r>
      <w:r w:rsidR="0045616B" w:rsidRPr="00171B7B">
        <w:rPr>
          <w:rFonts w:eastAsia="Times New Roman" w:cs="Times New Roman"/>
          <w:lang w:val="de-DE" w:eastAsia="de-CH"/>
        </w:rPr>
        <w:br/>
      </w:r>
      <w:r w:rsidRPr="00171B7B">
        <w:rPr>
          <w:rFonts w:eastAsia="Times New Roman" w:cs="Times New Roman"/>
          <w:lang w:val="de-DE" w:eastAsia="de-CH"/>
        </w:rPr>
        <w:t>Dübendorf:</w:t>
      </w:r>
    </w:p>
    <w:p w14:paraId="2F6D4041" w14:textId="77777777" w:rsidR="008C1349" w:rsidRPr="00171B7B" w:rsidRDefault="008C1349" w:rsidP="00171B7B">
      <w:pPr>
        <w:spacing w:after="0" w:line="240" w:lineRule="auto"/>
        <w:jc w:val="both"/>
        <w:rPr>
          <w:rFonts w:eastAsia="Times New Roman" w:cs="Times New Roman"/>
          <w:lang w:val="de-DE" w:eastAsia="de-CH"/>
        </w:rPr>
      </w:pPr>
    </w:p>
    <w:p w14:paraId="2A692AB5" w14:textId="19410DF4" w:rsidR="00BC2B6B" w:rsidRPr="00171B7B" w:rsidRDefault="00BC2B6B" w:rsidP="00171B7B">
      <w:pPr>
        <w:shd w:val="clear" w:color="auto" w:fill="CCCCCC"/>
        <w:spacing w:after="0" w:line="240" w:lineRule="auto"/>
        <w:ind w:left="425" w:hanging="425"/>
        <w:jc w:val="both"/>
        <w:rPr>
          <w:rFonts w:eastAsia="Times New Roman" w:cs="Times New Roman"/>
          <w:b/>
          <w:lang w:val="de-DE" w:eastAsia="de-CH"/>
        </w:rPr>
      </w:pPr>
      <w:r w:rsidRPr="00171B7B">
        <w:rPr>
          <w:rFonts w:eastAsia="Times New Roman" w:cs="Times New Roman"/>
          <w:b/>
          <w:lang w:val="de-DE" w:eastAsia="de-CH"/>
        </w:rPr>
        <w:t>1.</w:t>
      </w:r>
      <w:r w:rsidR="005B70F6">
        <w:rPr>
          <w:rFonts w:eastAsia="Times New Roman" w:cs="Times New Roman"/>
          <w:b/>
          <w:lang w:val="de-DE" w:eastAsia="de-CH"/>
        </w:rPr>
        <w:t xml:space="preserve"> </w:t>
      </w:r>
      <w:r w:rsidRPr="00171B7B">
        <w:rPr>
          <w:rFonts w:eastAsia="Times New Roman" w:cs="Times New Roman"/>
          <w:b/>
          <w:bCs/>
          <w:kern w:val="32"/>
          <w:lang w:val="de-DE" w:eastAsia="de-DE"/>
        </w:rPr>
        <w:t xml:space="preserve">Personalien </w:t>
      </w:r>
      <w:r w:rsidRPr="00171B7B">
        <w:rPr>
          <w:rFonts w:eastAsia="Times New Roman" w:cs="Times New Roman"/>
          <w:lang w:val="de-DE" w:eastAsia="de-DE"/>
        </w:rPr>
        <w:t>(Bitte in Blockschrift ausfüllen)</w:t>
      </w:r>
    </w:p>
    <w:p w14:paraId="1F9823FE" w14:textId="77777777" w:rsidR="00BC2B6B" w:rsidRPr="00171B7B" w:rsidRDefault="00BC2B6B" w:rsidP="00171B7B">
      <w:pPr>
        <w:spacing w:after="0" w:line="240" w:lineRule="auto"/>
        <w:jc w:val="both"/>
        <w:rPr>
          <w:rFonts w:eastAsia="Times New Roman" w:cs="Times New Roman"/>
          <w:lang w:val="de-DE" w:eastAsia="de-CH"/>
        </w:rPr>
      </w:pPr>
    </w:p>
    <w:p w14:paraId="2AA990A1" w14:textId="24A074CB" w:rsidR="00BC2B6B" w:rsidRPr="00171B7B" w:rsidRDefault="00BC2B6B" w:rsidP="00171B7B">
      <w:pPr>
        <w:tabs>
          <w:tab w:val="left" w:pos="2694"/>
          <w:tab w:val="right" w:leader="dot" w:pos="9072"/>
        </w:tabs>
        <w:spacing w:line="240" w:lineRule="auto"/>
      </w:pPr>
      <w:r w:rsidRPr="00171B7B">
        <w:rPr>
          <w:rFonts w:eastAsia="Times New Roman" w:cs="Times New Roman"/>
          <w:b/>
          <w:lang w:val="de-DE" w:eastAsia="de-DE"/>
        </w:rPr>
        <w:t>Bürgerrechtsbewerber</w:t>
      </w:r>
      <w:r w:rsidR="00CB1DF5" w:rsidRPr="00171B7B">
        <w:rPr>
          <w:rFonts w:eastAsia="Times New Roman" w:cs="Times New Roman"/>
          <w:b/>
          <w:lang w:val="de-DE" w:eastAsia="de-DE"/>
        </w:rPr>
        <w:t>/in</w:t>
      </w:r>
    </w:p>
    <w:p w14:paraId="461E43A9" w14:textId="77777777" w:rsidR="00BC2B6B" w:rsidRPr="00171B7B" w:rsidRDefault="00BC2B6B" w:rsidP="00171B7B">
      <w:pPr>
        <w:tabs>
          <w:tab w:val="left" w:pos="2694"/>
          <w:tab w:val="right" w:leader="dot" w:pos="9072"/>
        </w:tabs>
        <w:spacing w:line="240" w:lineRule="auto"/>
      </w:pPr>
      <w:r w:rsidRPr="00171B7B">
        <w:t>Familienname, Vorname(n)</w:t>
      </w:r>
      <w:r w:rsidRPr="00171B7B">
        <w:tab/>
      </w:r>
      <w:r w:rsidRPr="00171B7B">
        <w:tab/>
      </w:r>
    </w:p>
    <w:p w14:paraId="121675B3" w14:textId="77777777" w:rsidR="00BC2B6B" w:rsidRPr="00171B7B" w:rsidRDefault="00BC2B6B" w:rsidP="00171B7B">
      <w:pPr>
        <w:tabs>
          <w:tab w:val="left" w:pos="2694"/>
          <w:tab w:val="right" w:leader="dot" w:pos="5103"/>
          <w:tab w:val="left" w:pos="5245"/>
          <w:tab w:val="left" w:pos="6237"/>
          <w:tab w:val="right" w:leader="dot" w:pos="9072"/>
        </w:tabs>
        <w:spacing w:line="240" w:lineRule="auto"/>
      </w:pPr>
      <w:r w:rsidRPr="00171B7B">
        <w:t>Geburtsdatum</w:t>
      </w:r>
      <w:r w:rsidRPr="00171B7B">
        <w:tab/>
      </w:r>
      <w:r w:rsidRPr="00171B7B">
        <w:tab/>
      </w:r>
      <w:r w:rsidRPr="00171B7B">
        <w:tab/>
        <w:t>Zivilstand</w:t>
      </w:r>
      <w:r w:rsidRPr="00171B7B">
        <w:tab/>
      </w:r>
      <w:r w:rsidRPr="00171B7B">
        <w:tab/>
      </w:r>
    </w:p>
    <w:p w14:paraId="02AE1C90" w14:textId="77777777" w:rsidR="00BC2B6B" w:rsidRPr="00171B7B" w:rsidRDefault="00BC2B6B" w:rsidP="00171B7B">
      <w:pPr>
        <w:tabs>
          <w:tab w:val="left" w:pos="2694"/>
          <w:tab w:val="right" w:leader="dot" w:pos="9072"/>
        </w:tabs>
        <w:spacing w:line="240" w:lineRule="auto"/>
      </w:pPr>
      <w:r w:rsidRPr="00171B7B">
        <w:t>Bürgerort/e</w:t>
      </w:r>
      <w:r w:rsidRPr="00171B7B">
        <w:tab/>
      </w:r>
      <w:r w:rsidRPr="00171B7B">
        <w:tab/>
      </w:r>
    </w:p>
    <w:p w14:paraId="6C8A6D31" w14:textId="77777777" w:rsidR="00BC2B6B" w:rsidRPr="00171B7B" w:rsidRDefault="00BC2B6B" w:rsidP="00171B7B">
      <w:pPr>
        <w:tabs>
          <w:tab w:val="left" w:pos="2694"/>
          <w:tab w:val="right" w:leader="dot" w:pos="9072"/>
        </w:tabs>
        <w:spacing w:line="240" w:lineRule="auto"/>
      </w:pPr>
      <w:r w:rsidRPr="00171B7B">
        <w:t>Beruf</w:t>
      </w:r>
      <w:r w:rsidRPr="00171B7B">
        <w:tab/>
      </w:r>
      <w:r w:rsidRPr="00171B7B">
        <w:tab/>
      </w:r>
    </w:p>
    <w:p w14:paraId="158BE971" w14:textId="77777777" w:rsidR="00BC2B6B" w:rsidRPr="00171B7B" w:rsidRDefault="00BC2B6B" w:rsidP="00171B7B">
      <w:pPr>
        <w:tabs>
          <w:tab w:val="left" w:pos="2694"/>
          <w:tab w:val="right" w:leader="dot" w:pos="9072"/>
        </w:tabs>
        <w:spacing w:line="240" w:lineRule="auto"/>
      </w:pPr>
      <w:r w:rsidRPr="00171B7B">
        <w:t>Wohnadresse</w:t>
      </w:r>
      <w:r w:rsidRPr="00171B7B">
        <w:tab/>
      </w:r>
      <w:r w:rsidRPr="00171B7B">
        <w:tab/>
      </w:r>
    </w:p>
    <w:p w14:paraId="3387492D" w14:textId="77777777" w:rsidR="00BC2B6B" w:rsidRPr="00171B7B" w:rsidRDefault="00BC2B6B" w:rsidP="00171B7B">
      <w:pPr>
        <w:tabs>
          <w:tab w:val="left" w:pos="2694"/>
          <w:tab w:val="right" w:leader="dot" w:pos="9072"/>
        </w:tabs>
        <w:spacing w:line="240" w:lineRule="auto"/>
      </w:pPr>
      <w:r w:rsidRPr="00171B7B">
        <w:t>Telefon</w:t>
      </w:r>
      <w:r w:rsidRPr="00171B7B">
        <w:tab/>
      </w:r>
      <w:r w:rsidRPr="00171B7B">
        <w:tab/>
      </w:r>
    </w:p>
    <w:p w14:paraId="680F14DE" w14:textId="2069C0D8" w:rsidR="00BC2B6B" w:rsidRPr="00171B7B" w:rsidRDefault="00BC2B6B" w:rsidP="00171B7B">
      <w:pPr>
        <w:tabs>
          <w:tab w:val="left" w:pos="2694"/>
          <w:tab w:val="right" w:leader="dot" w:pos="9072"/>
        </w:tabs>
        <w:spacing w:line="240" w:lineRule="auto"/>
      </w:pPr>
      <w:r w:rsidRPr="00171B7B">
        <w:t>E</w:t>
      </w:r>
      <w:r w:rsidR="00171B7B">
        <w:t>-M</w:t>
      </w:r>
      <w:r w:rsidRPr="00171B7B">
        <w:t>ail</w:t>
      </w:r>
      <w:r w:rsidRPr="00171B7B">
        <w:tab/>
      </w:r>
      <w:r w:rsidRPr="00171B7B">
        <w:tab/>
      </w:r>
    </w:p>
    <w:p w14:paraId="25A07A77" w14:textId="77777777" w:rsidR="00BC2B6B" w:rsidRPr="00171B7B" w:rsidRDefault="00BC2B6B" w:rsidP="00171B7B">
      <w:pPr>
        <w:tabs>
          <w:tab w:val="left" w:pos="2694"/>
          <w:tab w:val="right" w:leader="dot" w:pos="9072"/>
        </w:tabs>
        <w:spacing w:line="240" w:lineRule="auto"/>
      </w:pPr>
      <w:r w:rsidRPr="00171B7B">
        <w:t>In Dübendorf wohnhaft seit</w:t>
      </w:r>
      <w:r w:rsidRPr="00171B7B">
        <w:tab/>
      </w:r>
      <w:r w:rsidRPr="00171B7B">
        <w:tab/>
      </w:r>
    </w:p>
    <w:p w14:paraId="1886FDB3" w14:textId="5354B4A8" w:rsidR="00BC2B6B" w:rsidRPr="00171B7B" w:rsidRDefault="00BC2B6B" w:rsidP="00171B7B">
      <w:pPr>
        <w:tabs>
          <w:tab w:val="left" w:pos="2694"/>
          <w:tab w:val="right" w:leader="dot" w:pos="9072"/>
        </w:tabs>
        <w:spacing w:line="240" w:lineRule="auto"/>
        <w:rPr>
          <w:rFonts w:eastAsia="Times New Roman" w:cs="Times New Roman"/>
          <w:b/>
          <w:lang w:val="de-DE" w:eastAsia="de-DE"/>
        </w:rPr>
      </w:pPr>
      <w:r w:rsidRPr="00171B7B">
        <w:rPr>
          <w:rFonts w:eastAsia="Times New Roman" w:cs="Times New Roman"/>
          <w:b/>
          <w:lang w:val="de-DE" w:eastAsia="de-DE"/>
        </w:rPr>
        <w:br/>
      </w:r>
      <w:r w:rsidR="005B70F6">
        <w:rPr>
          <w:rFonts w:eastAsia="Times New Roman" w:cs="Times New Roman"/>
          <w:b/>
          <w:lang w:val="de-DE" w:eastAsia="de-DE"/>
        </w:rPr>
        <w:t>Ehepartner/in</w:t>
      </w:r>
      <w:r w:rsidRPr="00171B7B">
        <w:rPr>
          <w:rFonts w:eastAsia="Times New Roman" w:cs="Times New Roman"/>
          <w:b/>
          <w:lang w:val="de-DE" w:eastAsia="de-DE"/>
        </w:rPr>
        <w:t xml:space="preserve"> </w:t>
      </w:r>
      <w:r w:rsidR="005B70F6">
        <w:rPr>
          <w:rFonts w:eastAsia="Times New Roman" w:cs="Times New Roman"/>
          <w:b/>
          <w:lang w:val="de-DE" w:eastAsia="de-DE"/>
        </w:rPr>
        <w:t xml:space="preserve">bzw. eingetragene/r Partner/in </w:t>
      </w:r>
      <w:r w:rsidRPr="00171B7B">
        <w:rPr>
          <w:rFonts w:eastAsia="Times New Roman" w:cs="Times New Roman"/>
          <w:b/>
          <w:lang w:val="de-DE" w:eastAsia="de-DE"/>
        </w:rPr>
        <w:t>(welche</w:t>
      </w:r>
      <w:r w:rsidR="00CB1DF5" w:rsidRPr="00171B7B">
        <w:rPr>
          <w:rFonts w:eastAsia="Times New Roman" w:cs="Times New Roman"/>
          <w:b/>
          <w:lang w:val="de-DE" w:eastAsia="de-DE"/>
        </w:rPr>
        <w:t>/</w:t>
      </w:r>
      <w:r w:rsidRPr="00171B7B">
        <w:rPr>
          <w:rFonts w:eastAsia="Times New Roman" w:cs="Times New Roman"/>
          <w:b/>
          <w:lang w:val="de-DE" w:eastAsia="de-DE"/>
        </w:rPr>
        <w:t>r ebenfalls eingebürgert werden soll)</w:t>
      </w:r>
    </w:p>
    <w:p w14:paraId="0DBF8709" w14:textId="77777777" w:rsidR="00BC2B6B" w:rsidRPr="00171B7B" w:rsidRDefault="00BC2B6B" w:rsidP="00171B7B">
      <w:pPr>
        <w:tabs>
          <w:tab w:val="left" w:pos="2694"/>
          <w:tab w:val="right" w:leader="dot" w:pos="9072"/>
        </w:tabs>
        <w:spacing w:line="240" w:lineRule="auto"/>
      </w:pPr>
      <w:r w:rsidRPr="00171B7B">
        <w:t>Familienname, Vorname(n)</w:t>
      </w:r>
      <w:r w:rsidRPr="00171B7B">
        <w:tab/>
      </w:r>
      <w:r w:rsidRPr="00171B7B">
        <w:tab/>
      </w:r>
    </w:p>
    <w:p w14:paraId="07AC10EE" w14:textId="77777777" w:rsidR="00BC2B6B" w:rsidRPr="00171B7B" w:rsidRDefault="00BC2B6B" w:rsidP="00171B7B">
      <w:pPr>
        <w:tabs>
          <w:tab w:val="left" w:pos="2694"/>
          <w:tab w:val="right" w:leader="dot" w:pos="5103"/>
          <w:tab w:val="left" w:pos="5245"/>
          <w:tab w:val="left" w:pos="6237"/>
          <w:tab w:val="right" w:leader="dot" w:pos="9072"/>
        </w:tabs>
        <w:spacing w:line="240" w:lineRule="auto"/>
      </w:pPr>
      <w:r w:rsidRPr="00171B7B">
        <w:t>Geburtsdatum</w:t>
      </w:r>
      <w:r w:rsidRPr="00171B7B">
        <w:tab/>
      </w:r>
      <w:r w:rsidRPr="00171B7B">
        <w:tab/>
      </w:r>
      <w:r w:rsidRPr="00171B7B">
        <w:tab/>
        <w:t>Zivilstand</w:t>
      </w:r>
      <w:r w:rsidRPr="00171B7B">
        <w:tab/>
      </w:r>
      <w:r w:rsidRPr="00171B7B">
        <w:tab/>
      </w:r>
    </w:p>
    <w:p w14:paraId="6F1237D3" w14:textId="77777777" w:rsidR="00BC2B6B" w:rsidRPr="00171B7B" w:rsidRDefault="00BC2B6B" w:rsidP="00171B7B">
      <w:pPr>
        <w:tabs>
          <w:tab w:val="left" w:pos="2694"/>
          <w:tab w:val="right" w:leader="dot" w:pos="9072"/>
        </w:tabs>
        <w:spacing w:line="240" w:lineRule="auto"/>
      </w:pPr>
      <w:r w:rsidRPr="00171B7B">
        <w:t>Bürgerort/e</w:t>
      </w:r>
      <w:r w:rsidRPr="00171B7B">
        <w:tab/>
      </w:r>
      <w:r w:rsidRPr="00171B7B">
        <w:tab/>
      </w:r>
    </w:p>
    <w:p w14:paraId="28F490CA" w14:textId="77777777" w:rsidR="00BC2B6B" w:rsidRPr="00171B7B" w:rsidRDefault="00BC2B6B" w:rsidP="00171B7B">
      <w:pPr>
        <w:tabs>
          <w:tab w:val="left" w:pos="2694"/>
          <w:tab w:val="right" w:leader="dot" w:pos="9072"/>
        </w:tabs>
        <w:spacing w:line="240" w:lineRule="auto"/>
      </w:pPr>
      <w:r w:rsidRPr="00171B7B">
        <w:t>Beruf</w:t>
      </w:r>
      <w:r w:rsidRPr="00171B7B">
        <w:tab/>
      </w:r>
      <w:r w:rsidRPr="00171B7B">
        <w:tab/>
      </w:r>
    </w:p>
    <w:p w14:paraId="49636807" w14:textId="77777777" w:rsidR="00BC2B6B" w:rsidRPr="00171B7B" w:rsidRDefault="00BC2B6B" w:rsidP="00171B7B">
      <w:pPr>
        <w:tabs>
          <w:tab w:val="left" w:pos="2694"/>
          <w:tab w:val="right" w:leader="dot" w:pos="9072"/>
        </w:tabs>
        <w:spacing w:line="240" w:lineRule="auto"/>
      </w:pPr>
      <w:r w:rsidRPr="00171B7B">
        <w:t>Wohnadresse</w:t>
      </w:r>
      <w:r w:rsidRPr="00171B7B">
        <w:tab/>
      </w:r>
      <w:r w:rsidRPr="00171B7B">
        <w:tab/>
      </w:r>
    </w:p>
    <w:p w14:paraId="059ABBCC" w14:textId="77777777" w:rsidR="00BC2B6B" w:rsidRPr="00171B7B" w:rsidRDefault="00BC2B6B" w:rsidP="00171B7B">
      <w:pPr>
        <w:tabs>
          <w:tab w:val="left" w:pos="2694"/>
          <w:tab w:val="right" w:leader="dot" w:pos="9072"/>
        </w:tabs>
        <w:spacing w:line="240" w:lineRule="auto"/>
      </w:pPr>
      <w:r w:rsidRPr="00171B7B">
        <w:t>In Dübendorf wohnhaft seit</w:t>
      </w:r>
      <w:r w:rsidRPr="00171B7B">
        <w:tab/>
      </w:r>
      <w:r w:rsidRPr="00171B7B">
        <w:tab/>
      </w:r>
    </w:p>
    <w:p w14:paraId="1C234020" w14:textId="77777777" w:rsidR="00BC2B6B" w:rsidRPr="00171B7B" w:rsidRDefault="00BC2B6B" w:rsidP="00171B7B">
      <w:pPr>
        <w:tabs>
          <w:tab w:val="left" w:pos="2694"/>
          <w:tab w:val="right" w:leader="dot" w:pos="9072"/>
        </w:tabs>
        <w:spacing w:line="240" w:lineRule="auto"/>
        <w:rPr>
          <w:rFonts w:eastAsia="Times New Roman" w:cs="Times New Roman"/>
          <w:b/>
          <w:lang w:val="de-DE" w:eastAsia="de-DE"/>
        </w:rPr>
      </w:pPr>
      <w:r w:rsidRPr="00171B7B">
        <w:rPr>
          <w:rFonts w:eastAsia="Times New Roman" w:cs="Times New Roman"/>
          <w:b/>
          <w:lang w:val="de-DE" w:eastAsia="de-DE"/>
        </w:rPr>
        <w:br/>
        <w:t>Minderjährige/s Kind/er (das/die ebenfalls eingebürgert werden soll/en)</w:t>
      </w:r>
    </w:p>
    <w:p w14:paraId="0F5FDC40" w14:textId="77777777" w:rsidR="00BC2B6B" w:rsidRPr="00171B7B" w:rsidRDefault="00BC2B6B" w:rsidP="00171B7B">
      <w:pPr>
        <w:tabs>
          <w:tab w:val="left" w:pos="2694"/>
          <w:tab w:val="right" w:leader="dot" w:pos="9072"/>
        </w:tabs>
        <w:spacing w:line="240" w:lineRule="auto"/>
      </w:pPr>
      <w:r w:rsidRPr="00171B7B">
        <w:t>Familienname, Vorname(n)</w:t>
      </w:r>
      <w:r w:rsidRPr="00171B7B">
        <w:tab/>
      </w:r>
      <w:r w:rsidRPr="00171B7B">
        <w:tab/>
      </w:r>
    </w:p>
    <w:p w14:paraId="6B9147CF" w14:textId="77777777" w:rsidR="00BC2B6B" w:rsidRPr="00171B7B" w:rsidRDefault="00BC2B6B" w:rsidP="005B70F6">
      <w:pPr>
        <w:tabs>
          <w:tab w:val="left" w:pos="2694"/>
          <w:tab w:val="right" w:leader="dot" w:pos="9072"/>
        </w:tabs>
        <w:spacing w:after="360" w:line="240" w:lineRule="auto"/>
      </w:pPr>
      <w:r w:rsidRPr="00171B7B">
        <w:t>Geburtsdatum</w:t>
      </w:r>
      <w:r w:rsidRPr="00171B7B">
        <w:tab/>
      </w:r>
      <w:r w:rsidRPr="00171B7B">
        <w:tab/>
      </w:r>
    </w:p>
    <w:p w14:paraId="3F7CB1C2" w14:textId="77777777" w:rsidR="00BC2B6B" w:rsidRPr="00171B7B" w:rsidRDefault="00BC2B6B" w:rsidP="00171B7B">
      <w:pPr>
        <w:tabs>
          <w:tab w:val="left" w:pos="2694"/>
          <w:tab w:val="right" w:leader="dot" w:pos="9072"/>
        </w:tabs>
        <w:spacing w:line="240" w:lineRule="auto"/>
      </w:pPr>
      <w:r w:rsidRPr="00171B7B">
        <w:t>Familienname, Vorname(n)</w:t>
      </w:r>
      <w:r w:rsidRPr="00171B7B">
        <w:tab/>
      </w:r>
      <w:r w:rsidRPr="00171B7B">
        <w:tab/>
      </w:r>
    </w:p>
    <w:p w14:paraId="2DBC2623" w14:textId="77777777" w:rsidR="00BC2B6B" w:rsidRPr="00171B7B" w:rsidRDefault="00BC2B6B" w:rsidP="005B70F6">
      <w:pPr>
        <w:tabs>
          <w:tab w:val="left" w:pos="2694"/>
          <w:tab w:val="right" w:leader="dot" w:pos="9072"/>
        </w:tabs>
        <w:spacing w:after="360" w:line="240" w:lineRule="auto"/>
      </w:pPr>
      <w:r w:rsidRPr="00171B7B">
        <w:t>Geburtsdatum</w:t>
      </w:r>
      <w:r w:rsidRPr="00171B7B">
        <w:tab/>
      </w:r>
      <w:r w:rsidRPr="00171B7B">
        <w:tab/>
      </w:r>
    </w:p>
    <w:p w14:paraId="6EFDF944" w14:textId="77777777" w:rsidR="005B70F6" w:rsidRPr="00171B7B" w:rsidRDefault="005B70F6" w:rsidP="005B70F6">
      <w:pPr>
        <w:tabs>
          <w:tab w:val="left" w:pos="2694"/>
          <w:tab w:val="right" w:leader="dot" w:pos="9072"/>
        </w:tabs>
        <w:spacing w:line="240" w:lineRule="auto"/>
      </w:pPr>
      <w:r w:rsidRPr="00171B7B">
        <w:t>Familienname, Vorname(n)</w:t>
      </w:r>
      <w:r w:rsidRPr="00171B7B">
        <w:tab/>
      </w:r>
      <w:r w:rsidRPr="00171B7B">
        <w:tab/>
      </w:r>
    </w:p>
    <w:p w14:paraId="5FD79504" w14:textId="1860E037" w:rsidR="005B70F6" w:rsidRDefault="005B70F6" w:rsidP="005B70F6">
      <w:pPr>
        <w:tabs>
          <w:tab w:val="left" w:pos="2694"/>
          <w:tab w:val="right" w:leader="dot" w:pos="9072"/>
        </w:tabs>
        <w:spacing w:line="240" w:lineRule="auto"/>
      </w:pPr>
      <w:r w:rsidRPr="00171B7B">
        <w:t>Geburtsdatum</w:t>
      </w:r>
      <w:r w:rsidRPr="00171B7B">
        <w:tab/>
      </w:r>
      <w:r w:rsidRPr="00171B7B">
        <w:tab/>
      </w:r>
    </w:p>
    <w:p w14:paraId="57866B4E" w14:textId="77777777" w:rsidR="005B70F6" w:rsidRDefault="005B70F6">
      <w:r>
        <w:br w:type="page"/>
      </w:r>
    </w:p>
    <w:p w14:paraId="46F37676" w14:textId="2DB6CB93" w:rsidR="00BC2B6B" w:rsidRPr="00171B7B" w:rsidRDefault="00BC2B6B" w:rsidP="005B70F6">
      <w:pPr>
        <w:keepNext/>
        <w:shd w:val="clear" w:color="auto" w:fill="CCCCCC"/>
        <w:spacing w:after="0" w:line="240" w:lineRule="auto"/>
        <w:outlineLvl w:val="0"/>
        <w:rPr>
          <w:rFonts w:eastAsia="Times New Roman" w:cs="Times New Roman"/>
          <w:b/>
          <w:bCs/>
          <w:kern w:val="32"/>
          <w:lang w:val="de-DE" w:eastAsia="de-DE"/>
        </w:rPr>
      </w:pPr>
      <w:r w:rsidRPr="00171B7B">
        <w:rPr>
          <w:rFonts w:eastAsia="Times New Roman" w:cs="Times New Roman"/>
          <w:b/>
          <w:bCs/>
          <w:kern w:val="32"/>
          <w:lang w:val="de-DE" w:eastAsia="de-DE"/>
        </w:rPr>
        <w:lastRenderedPageBreak/>
        <w:t xml:space="preserve">2. </w:t>
      </w:r>
      <w:r w:rsidR="008C1349" w:rsidRPr="00171B7B">
        <w:rPr>
          <w:rFonts w:eastAsia="Times New Roman" w:cs="Times New Roman"/>
          <w:b/>
          <w:bCs/>
          <w:kern w:val="32"/>
          <w:lang w:val="de-DE" w:eastAsia="de-DE"/>
        </w:rPr>
        <w:t>Bisheriges</w:t>
      </w:r>
      <w:r w:rsidRPr="00171B7B">
        <w:rPr>
          <w:rFonts w:eastAsia="Times New Roman" w:cs="Times New Roman"/>
          <w:b/>
          <w:bCs/>
          <w:kern w:val="32"/>
          <w:lang w:val="de-DE" w:eastAsia="de-DE"/>
        </w:rPr>
        <w:t xml:space="preserve"> Bürgerrecht</w:t>
      </w:r>
    </w:p>
    <w:p w14:paraId="05146E47" w14:textId="77777777" w:rsidR="00BC2B6B" w:rsidRPr="00171B7B" w:rsidRDefault="00BC2B6B" w:rsidP="00171B7B">
      <w:pPr>
        <w:tabs>
          <w:tab w:val="left" w:pos="4536"/>
        </w:tabs>
        <w:spacing w:after="0" w:line="240" w:lineRule="auto"/>
        <w:jc w:val="both"/>
      </w:pPr>
    </w:p>
    <w:p w14:paraId="0E7F98F3" w14:textId="2656DC65" w:rsidR="00BC2B6B" w:rsidRPr="00171B7B" w:rsidRDefault="00BC2B6B" w:rsidP="00171B7B">
      <w:pPr>
        <w:tabs>
          <w:tab w:val="left" w:pos="4536"/>
        </w:tabs>
        <w:spacing w:after="120" w:line="240" w:lineRule="auto"/>
        <w:jc w:val="both"/>
      </w:pPr>
      <w:r w:rsidRPr="00171B7B">
        <w:t>Bitte erkundigen Sie sich vorgängig bei Ihrer/n bisherigen Heimatgemeinde/n, denn es gilt folgendes zu beachten:</w:t>
      </w:r>
    </w:p>
    <w:p w14:paraId="501B49C4" w14:textId="1C960F59" w:rsidR="00BC2B6B" w:rsidRDefault="00BC2B6B" w:rsidP="005B70F6">
      <w:pPr>
        <w:pStyle w:val="Listenabsatz"/>
        <w:numPr>
          <w:ilvl w:val="0"/>
          <w:numId w:val="4"/>
        </w:numPr>
        <w:tabs>
          <w:tab w:val="left" w:pos="1418"/>
        </w:tabs>
        <w:spacing w:after="0"/>
        <w:ind w:left="426"/>
        <w:jc w:val="both"/>
        <w:rPr>
          <w:rFonts w:eastAsia="PMingLiU" w:cs="Arial"/>
          <w:lang w:eastAsia="zh-TW"/>
        </w:rPr>
      </w:pPr>
      <w:r w:rsidRPr="005B70F6">
        <w:rPr>
          <w:rFonts w:eastAsia="PMingLiU" w:cs="Arial"/>
          <w:lang w:eastAsia="zh-TW"/>
        </w:rPr>
        <w:t>Es gibt Gemeinden, bei welchen ein zusätzliches Bürgerrecht nicht mit diesem vereinbar ist. Für Bürgerrechte in einem anderen Kanton kann beispielsweise das sogenannte Heimatrecht gelten. Dieses kann Doppelbürgerrechte innerhalb oder ausserhalb dieses Kantons ausschliessen, sodass das derzeitige Bürgerrecht bei Aufnahme in das Bürgerrecht am Wohnort dahinfällt.</w:t>
      </w:r>
      <w:r w:rsidR="008D3744">
        <w:rPr>
          <w:rFonts w:eastAsia="PMingLiU" w:cs="Arial"/>
          <w:lang w:eastAsia="zh-TW"/>
        </w:rPr>
        <w:t xml:space="preserve"> (Im Kanton Zürich ist die Anzahl der Bürgerorte nicht begrenzt.)</w:t>
      </w:r>
    </w:p>
    <w:p w14:paraId="4153EF66" w14:textId="77777777" w:rsidR="00985CEA" w:rsidRDefault="00985CEA" w:rsidP="00985CEA">
      <w:pPr>
        <w:pStyle w:val="Listenabsatz"/>
        <w:tabs>
          <w:tab w:val="left" w:pos="1418"/>
        </w:tabs>
        <w:spacing w:after="0"/>
        <w:ind w:left="426"/>
        <w:jc w:val="both"/>
        <w:rPr>
          <w:rFonts w:eastAsia="PMingLiU" w:cs="Arial"/>
          <w:lang w:eastAsia="zh-TW"/>
        </w:rPr>
      </w:pPr>
    </w:p>
    <w:p w14:paraId="41E9B37A" w14:textId="7AABEE6F" w:rsidR="00BC2B6B" w:rsidRPr="00171B7B" w:rsidRDefault="00456A02" w:rsidP="00C400BE">
      <w:pPr>
        <w:tabs>
          <w:tab w:val="left" w:pos="1418"/>
        </w:tabs>
        <w:spacing w:after="0"/>
        <w:jc w:val="both"/>
      </w:pPr>
      <w:r w:rsidRPr="00C400BE">
        <w:rPr>
          <w:rFonts w:eastAsia="PMingLiU" w:cs="Arial"/>
          <w:lang w:eastAsia="zh-TW"/>
        </w:rPr>
        <w:t>Wünschen</w:t>
      </w:r>
      <w:r w:rsidR="008D3744" w:rsidRPr="00C400BE">
        <w:rPr>
          <w:rFonts w:eastAsia="PMingLiU" w:cs="Arial"/>
          <w:lang w:eastAsia="zh-TW"/>
        </w:rPr>
        <w:t xml:space="preserve"> Sie</w:t>
      </w:r>
      <w:r w:rsidRPr="00C400BE">
        <w:rPr>
          <w:rFonts w:eastAsia="PMingLiU" w:cs="Arial"/>
          <w:lang w:eastAsia="zh-TW"/>
        </w:rPr>
        <w:t xml:space="preserve"> </w:t>
      </w:r>
      <w:r w:rsidR="008D3744" w:rsidRPr="00C400BE">
        <w:rPr>
          <w:rFonts w:eastAsia="PMingLiU" w:cs="Arial"/>
          <w:lang w:eastAsia="zh-TW"/>
        </w:rPr>
        <w:t xml:space="preserve">auf Ihr bisherige/s Bürgerrechte/ </w:t>
      </w:r>
      <w:r w:rsidRPr="00C400BE">
        <w:rPr>
          <w:rFonts w:eastAsia="PMingLiU" w:cs="Arial"/>
          <w:lang w:eastAsia="zh-TW"/>
        </w:rPr>
        <w:t xml:space="preserve">zu </w:t>
      </w:r>
      <w:r w:rsidR="008D3744" w:rsidRPr="00C400BE">
        <w:rPr>
          <w:rFonts w:eastAsia="PMingLiU" w:cs="Arial"/>
          <w:lang w:eastAsia="zh-TW"/>
        </w:rPr>
        <w:t xml:space="preserve">verzichten, </w:t>
      </w:r>
      <w:r w:rsidRPr="00C400BE">
        <w:rPr>
          <w:rFonts w:eastAsia="PMingLiU" w:cs="Arial"/>
          <w:lang w:eastAsia="zh-TW"/>
        </w:rPr>
        <w:t>erkundigen</w:t>
      </w:r>
      <w:r w:rsidR="008D3744" w:rsidRPr="00C400BE">
        <w:rPr>
          <w:rFonts w:eastAsia="PMingLiU" w:cs="Arial"/>
          <w:lang w:eastAsia="zh-TW"/>
        </w:rPr>
        <w:t xml:space="preserve"> Sie </w:t>
      </w:r>
      <w:r w:rsidRPr="00C400BE">
        <w:rPr>
          <w:rFonts w:eastAsia="PMingLiU" w:cs="Arial"/>
          <w:lang w:eastAsia="zh-TW"/>
        </w:rPr>
        <w:t>sich bitte ebenfalls direkt</w:t>
      </w:r>
      <w:r w:rsidR="00985CEA" w:rsidRPr="00C400BE">
        <w:rPr>
          <w:rFonts w:eastAsia="PMingLiU" w:cs="Arial"/>
          <w:lang w:eastAsia="zh-TW"/>
        </w:rPr>
        <w:t xml:space="preserve"> </w:t>
      </w:r>
      <w:r w:rsidR="008D3744" w:rsidRPr="00C400BE">
        <w:rPr>
          <w:rFonts w:eastAsia="PMingLiU" w:cs="Arial"/>
          <w:lang w:eastAsia="zh-TW"/>
        </w:rPr>
        <w:t>in der</w:t>
      </w:r>
      <w:r w:rsidR="00985CEA" w:rsidRPr="00C400BE">
        <w:rPr>
          <w:rFonts w:eastAsia="PMingLiU" w:cs="Arial"/>
          <w:lang w:eastAsia="zh-TW"/>
        </w:rPr>
        <w:t>/n</w:t>
      </w:r>
      <w:r w:rsidR="008D3744" w:rsidRPr="00C400BE">
        <w:rPr>
          <w:rFonts w:eastAsia="PMingLiU" w:cs="Arial"/>
          <w:lang w:eastAsia="zh-TW"/>
        </w:rPr>
        <w:t xml:space="preserve"> bisherigen Heimatgemeinde</w:t>
      </w:r>
      <w:r w:rsidR="00985CEA" w:rsidRPr="00C400BE">
        <w:rPr>
          <w:rFonts w:eastAsia="PMingLiU" w:cs="Arial"/>
          <w:lang w:eastAsia="zh-TW"/>
        </w:rPr>
        <w:t>/n</w:t>
      </w:r>
      <w:r w:rsidR="008D3744" w:rsidRPr="00C400BE">
        <w:rPr>
          <w:rFonts w:eastAsia="PMingLiU" w:cs="Arial"/>
          <w:lang w:eastAsia="zh-TW"/>
        </w:rPr>
        <w:t xml:space="preserve"> </w:t>
      </w:r>
      <w:r w:rsidRPr="00C400BE">
        <w:rPr>
          <w:rFonts w:eastAsia="PMingLiU" w:cs="Arial"/>
          <w:lang w:eastAsia="zh-TW"/>
        </w:rPr>
        <w:t xml:space="preserve">zum Vorgehen. Möglicherweise müssen Sie dort </w:t>
      </w:r>
      <w:r w:rsidR="008D3744" w:rsidRPr="00C400BE">
        <w:rPr>
          <w:rFonts w:eastAsia="PMingLiU" w:cs="Arial"/>
          <w:lang w:eastAsia="zh-TW"/>
        </w:rPr>
        <w:t>einen Antrag auf Bürgerrechtsentlassung an das zuständige Gremium stellen</w:t>
      </w:r>
      <w:r>
        <w:t xml:space="preserve"> und eine entsprechende Gebühr bezahlen.</w:t>
      </w:r>
      <w:r w:rsidR="00E3434A">
        <w:t xml:space="preserve"> </w:t>
      </w:r>
    </w:p>
    <w:p w14:paraId="1924033E" w14:textId="77777777" w:rsidR="008C1349" w:rsidRPr="00171B7B" w:rsidRDefault="008C1349" w:rsidP="005B70F6">
      <w:pPr>
        <w:tabs>
          <w:tab w:val="left" w:pos="4536"/>
        </w:tabs>
        <w:spacing w:after="0" w:line="240" w:lineRule="auto"/>
        <w:jc w:val="both"/>
      </w:pPr>
    </w:p>
    <w:p w14:paraId="37CE0263" w14:textId="77777777" w:rsidR="00BC2B6B" w:rsidRPr="00171B7B" w:rsidRDefault="00BC2B6B" w:rsidP="005B70F6">
      <w:pPr>
        <w:keepNext/>
        <w:shd w:val="clear" w:color="auto" w:fill="CCCCCC"/>
        <w:spacing w:after="0" w:line="240" w:lineRule="auto"/>
        <w:outlineLvl w:val="0"/>
        <w:rPr>
          <w:rFonts w:eastAsia="Times New Roman" w:cs="Times New Roman"/>
          <w:b/>
          <w:bCs/>
          <w:kern w:val="32"/>
          <w:lang w:val="de-DE" w:eastAsia="de-DE"/>
        </w:rPr>
      </w:pPr>
      <w:r w:rsidRPr="00171B7B">
        <w:rPr>
          <w:rFonts w:eastAsia="Times New Roman" w:cs="Times New Roman"/>
          <w:b/>
          <w:bCs/>
          <w:kern w:val="32"/>
          <w:lang w:val="de-DE" w:eastAsia="de-DE"/>
        </w:rPr>
        <w:t>3. Beilagen</w:t>
      </w:r>
    </w:p>
    <w:p w14:paraId="4F032A5F" w14:textId="77777777" w:rsidR="00171B7B" w:rsidRDefault="00171B7B" w:rsidP="00171B7B">
      <w:pPr>
        <w:spacing w:after="0" w:line="240" w:lineRule="auto"/>
        <w:rPr>
          <w:rFonts w:eastAsia="Times New Roman" w:cs="Times New Roman"/>
          <w:lang w:val="de-DE" w:eastAsia="de-DE"/>
        </w:rPr>
      </w:pPr>
    </w:p>
    <w:p w14:paraId="070A604B" w14:textId="33BF5A97" w:rsidR="0008231D" w:rsidRPr="00171B7B" w:rsidRDefault="0008231D" w:rsidP="00171B7B">
      <w:pPr>
        <w:spacing w:after="0" w:line="240" w:lineRule="auto"/>
        <w:rPr>
          <w:rFonts w:eastAsia="Times New Roman" w:cs="Times New Roman"/>
          <w:lang w:val="de-DE" w:eastAsia="de-DE"/>
        </w:rPr>
      </w:pPr>
      <w:r w:rsidRPr="00171B7B">
        <w:rPr>
          <w:rFonts w:eastAsia="Times New Roman" w:cs="Times New Roman"/>
          <w:lang w:val="de-DE" w:eastAsia="de-DE"/>
        </w:rPr>
        <w:t>Dem Gesuch im Original beizulegen sind:</w:t>
      </w:r>
    </w:p>
    <w:p w14:paraId="341CC69C" w14:textId="77777777" w:rsidR="0008231D" w:rsidRPr="00171B7B" w:rsidRDefault="0008231D" w:rsidP="00171B7B">
      <w:pPr>
        <w:spacing w:after="0" w:line="240" w:lineRule="auto"/>
        <w:rPr>
          <w:rFonts w:eastAsia="Times New Roman" w:cs="Times New Roman"/>
          <w:lang w:val="de-DE" w:eastAsia="de-DE"/>
        </w:rPr>
      </w:pPr>
    </w:p>
    <w:p w14:paraId="4EFC0C56" w14:textId="6D798418" w:rsidR="0008231D" w:rsidRPr="00171B7B" w:rsidRDefault="0008231D" w:rsidP="005B70F6">
      <w:pPr>
        <w:pStyle w:val="Listenabsatz"/>
        <w:numPr>
          <w:ilvl w:val="0"/>
          <w:numId w:val="4"/>
        </w:numPr>
        <w:tabs>
          <w:tab w:val="left" w:pos="1418"/>
        </w:tabs>
        <w:spacing w:after="0"/>
        <w:ind w:left="426"/>
        <w:jc w:val="both"/>
      </w:pPr>
      <w:proofErr w:type="spellStart"/>
      <w:r w:rsidRPr="00171B7B">
        <w:rPr>
          <w:rFonts w:eastAsia="Times New Roman" w:cs="Arial"/>
          <w:lang w:val="de-DE" w:eastAsia="de-CH"/>
        </w:rPr>
        <w:t>Zivilstands</w:t>
      </w:r>
      <w:r w:rsidR="005B70F6">
        <w:rPr>
          <w:rFonts w:eastAsia="Times New Roman" w:cs="Arial"/>
          <w:lang w:val="de-DE" w:eastAsia="de-CH"/>
        </w:rPr>
        <w:t>registerauszug</w:t>
      </w:r>
      <w:proofErr w:type="spellEnd"/>
      <w:r w:rsidRPr="00171B7B">
        <w:rPr>
          <w:rFonts w:eastAsia="Times New Roman" w:cs="Arial"/>
          <w:lang w:val="de-DE" w:eastAsia="de-CH"/>
        </w:rPr>
        <w:t>:</w:t>
      </w:r>
    </w:p>
    <w:p w14:paraId="36722BE4" w14:textId="3391960A" w:rsidR="0008231D" w:rsidRPr="00171B7B" w:rsidRDefault="0008231D" w:rsidP="005B70F6">
      <w:pPr>
        <w:pStyle w:val="Listenabsatz"/>
        <w:numPr>
          <w:ilvl w:val="1"/>
          <w:numId w:val="4"/>
        </w:numPr>
        <w:tabs>
          <w:tab w:val="left" w:pos="1134"/>
        </w:tabs>
        <w:spacing w:after="0"/>
        <w:ind w:left="709" w:hanging="425"/>
        <w:jc w:val="both"/>
        <w:rPr>
          <w:rFonts w:eastAsia="Times New Roman" w:cs="Arial"/>
          <w:lang w:val="de-DE" w:eastAsia="de-CH"/>
        </w:rPr>
      </w:pPr>
      <w:r w:rsidRPr="005B70F6">
        <w:rPr>
          <w:rFonts w:eastAsia="Times New Roman" w:cs="Arial"/>
          <w:lang w:val="de-DE" w:eastAsia="de-CH"/>
        </w:rPr>
        <w:t>Ledige:</w:t>
      </w:r>
      <w:r w:rsidRPr="00171B7B">
        <w:rPr>
          <w:rFonts w:eastAsia="Times New Roman" w:cs="Arial"/>
          <w:lang w:val="de-DE" w:eastAsia="de-CH"/>
        </w:rPr>
        <w:t xml:space="preserve"> Personenstandsausweis (nicht älter als 6 Monate und vom Zivilstandsamt des </w:t>
      </w:r>
      <w:r w:rsidR="005B70F6">
        <w:rPr>
          <w:rFonts w:eastAsia="Times New Roman" w:cs="Arial"/>
          <w:lang w:val="de-DE" w:eastAsia="de-CH"/>
        </w:rPr>
        <w:br/>
      </w:r>
      <w:r w:rsidRPr="00171B7B">
        <w:rPr>
          <w:rFonts w:eastAsia="Times New Roman" w:cs="Arial"/>
          <w:lang w:val="de-DE" w:eastAsia="de-CH"/>
        </w:rPr>
        <w:t>bisherigen Bürgerortes zu beziehen*)</w:t>
      </w:r>
    </w:p>
    <w:p w14:paraId="550A8BD7" w14:textId="2111C2CC" w:rsidR="0008231D" w:rsidRPr="005B70F6" w:rsidRDefault="0008231D" w:rsidP="005B70F6">
      <w:pPr>
        <w:pStyle w:val="Listenabsatz"/>
        <w:numPr>
          <w:ilvl w:val="1"/>
          <w:numId w:val="4"/>
        </w:numPr>
        <w:tabs>
          <w:tab w:val="left" w:pos="1134"/>
        </w:tabs>
        <w:spacing w:after="0"/>
        <w:ind w:left="709" w:hanging="425"/>
        <w:jc w:val="both"/>
        <w:rPr>
          <w:rFonts w:eastAsia="Times New Roman" w:cs="Arial"/>
          <w:lang w:val="de-DE" w:eastAsia="de-CH"/>
        </w:rPr>
      </w:pPr>
      <w:r w:rsidRPr="005B70F6">
        <w:rPr>
          <w:rFonts w:eastAsia="Times New Roman" w:cs="Arial"/>
          <w:lang w:val="de-DE" w:eastAsia="de-CH"/>
        </w:rPr>
        <w:t>Verheiratete:</w:t>
      </w:r>
      <w:r w:rsidRPr="00171B7B">
        <w:rPr>
          <w:rFonts w:eastAsia="Times New Roman" w:cs="Arial"/>
          <w:lang w:val="de-DE" w:eastAsia="de-CH"/>
        </w:rPr>
        <w:t xml:space="preserve"> Familienausweis (nicht älter als 6 Monate und vom Zivilstandsamt des </w:t>
      </w:r>
      <w:r w:rsidR="005B70F6">
        <w:rPr>
          <w:rFonts w:eastAsia="Times New Roman" w:cs="Arial"/>
          <w:lang w:val="de-DE" w:eastAsia="de-CH"/>
        </w:rPr>
        <w:br/>
      </w:r>
      <w:r w:rsidRPr="005B70F6">
        <w:rPr>
          <w:rFonts w:eastAsia="Times New Roman" w:cs="Arial"/>
          <w:lang w:val="de-DE" w:eastAsia="de-CH"/>
        </w:rPr>
        <w:t>bisherigen Bürgerortes zu beziehen*)</w:t>
      </w:r>
    </w:p>
    <w:p w14:paraId="10A391EC" w14:textId="416AC248" w:rsidR="0008231D" w:rsidRPr="005B70F6" w:rsidRDefault="0008231D" w:rsidP="005B70F6">
      <w:pPr>
        <w:pStyle w:val="Listenabsatz"/>
        <w:numPr>
          <w:ilvl w:val="1"/>
          <w:numId w:val="4"/>
        </w:numPr>
        <w:tabs>
          <w:tab w:val="left" w:pos="1134"/>
        </w:tabs>
        <w:spacing w:after="0"/>
        <w:ind w:left="709" w:hanging="425"/>
        <w:jc w:val="both"/>
        <w:rPr>
          <w:rFonts w:eastAsia="Times New Roman" w:cs="Arial"/>
          <w:lang w:val="de-DE" w:eastAsia="de-CH"/>
        </w:rPr>
      </w:pPr>
      <w:r w:rsidRPr="005B70F6">
        <w:rPr>
          <w:rFonts w:eastAsia="Times New Roman" w:cs="Arial"/>
          <w:lang w:val="de-DE" w:eastAsia="de-CH"/>
        </w:rPr>
        <w:t xml:space="preserve">Eingetragene Partnerschaften: </w:t>
      </w:r>
      <w:r w:rsidRPr="00171B7B">
        <w:rPr>
          <w:rFonts w:eastAsia="Times New Roman" w:cs="Arial"/>
          <w:lang w:val="de-DE" w:eastAsia="de-CH"/>
        </w:rPr>
        <w:t xml:space="preserve">Partnerschaftsausweis (nicht älter als 6 Monate und vom </w:t>
      </w:r>
      <w:r w:rsidR="005B70F6">
        <w:rPr>
          <w:rFonts w:eastAsia="Times New Roman" w:cs="Arial"/>
          <w:lang w:val="de-DE" w:eastAsia="de-CH"/>
        </w:rPr>
        <w:br/>
      </w:r>
      <w:r w:rsidRPr="00171B7B">
        <w:rPr>
          <w:rFonts w:eastAsia="Times New Roman" w:cs="Arial"/>
          <w:lang w:val="de-DE" w:eastAsia="de-CH"/>
        </w:rPr>
        <w:t>Zivilstandsamt des bisherigen Bürgerortes zu beziehen*)</w:t>
      </w:r>
    </w:p>
    <w:p w14:paraId="6E21C3E7" w14:textId="77777777" w:rsidR="0008231D" w:rsidRPr="00171B7B" w:rsidRDefault="0008231D" w:rsidP="005B70F6">
      <w:pPr>
        <w:pStyle w:val="Listenabsatz"/>
        <w:numPr>
          <w:ilvl w:val="1"/>
          <w:numId w:val="4"/>
        </w:numPr>
        <w:tabs>
          <w:tab w:val="left" w:pos="1134"/>
        </w:tabs>
        <w:spacing w:after="0"/>
        <w:ind w:left="709" w:hanging="425"/>
        <w:jc w:val="both"/>
        <w:rPr>
          <w:rFonts w:eastAsia="Times New Roman" w:cs="Arial"/>
          <w:lang w:val="de-DE" w:eastAsia="de-CH"/>
        </w:rPr>
      </w:pPr>
      <w:r w:rsidRPr="005B70F6">
        <w:rPr>
          <w:rFonts w:eastAsia="Times New Roman" w:cs="Arial"/>
          <w:lang w:val="de-DE" w:eastAsia="de-CH"/>
        </w:rPr>
        <w:t>Geschiedene/gerichtlich getrennte:</w:t>
      </w:r>
      <w:r w:rsidRPr="00171B7B">
        <w:rPr>
          <w:rFonts w:eastAsia="Times New Roman" w:cs="Arial"/>
          <w:lang w:val="de-DE" w:eastAsia="de-CH"/>
        </w:rPr>
        <w:t xml:space="preserve"> </w:t>
      </w:r>
    </w:p>
    <w:p w14:paraId="20656576" w14:textId="77777777" w:rsidR="0008231D" w:rsidRPr="00171B7B" w:rsidRDefault="0008231D" w:rsidP="005B70F6">
      <w:pPr>
        <w:pStyle w:val="Listenabsatz"/>
        <w:numPr>
          <w:ilvl w:val="2"/>
          <w:numId w:val="4"/>
        </w:numPr>
        <w:tabs>
          <w:tab w:val="left" w:pos="1134"/>
        </w:tabs>
        <w:spacing w:after="0"/>
        <w:ind w:left="1134" w:hanging="425"/>
        <w:jc w:val="both"/>
        <w:rPr>
          <w:rFonts w:eastAsia="Times New Roman" w:cs="Arial"/>
          <w:lang w:val="de-DE" w:eastAsia="de-CH"/>
        </w:rPr>
      </w:pPr>
      <w:r w:rsidRPr="005B70F6">
        <w:rPr>
          <w:rFonts w:eastAsia="Times New Roman" w:cs="Arial"/>
          <w:lang w:val="de-DE" w:eastAsia="de-CH"/>
        </w:rPr>
        <w:t>Ohne minderjährige Kinder</w:t>
      </w:r>
      <w:r w:rsidRPr="00171B7B">
        <w:rPr>
          <w:rFonts w:eastAsia="Times New Roman" w:cs="Arial"/>
          <w:lang w:val="de-DE" w:eastAsia="de-CH"/>
        </w:rPr>
        <w:t>: Personenstandsausweis (nicht älter als 6 Monate und vom Zivilstandsamt des bisherigen Bürgerortes zu beziehen*)</w:t>
      </w:r>
    </w:p>
    <w:p w14:paraId="1DF6F209" w14:textId="05B81380" w:rsidR="0008231D" w:rsidRPr="005B70F6" w:rsidRDefault="0008231D" w:rsidP="005B70F6">
      <w:pPr>
        <w:pStyle w:val="Listenabsatz"/>
        <w:numPr>
          <w:ilvl w:val="2"/>
          <w:numId w:val="4"/>
        </w:numPr>
        <w:tabs>
          <w:tab w:val="left" w:pos="1134"/>
        </w:tabs>
        <w:spacing w:after="0"/>
        <w:ind w:left="1134" w:hanging="425"/>
        <w:jc w:val="both"/>
        <w:rPr>
          <w:rFonts w:eastAsia="Times New Roman" w:cs="Arial"/>
          <w:lang w:val="de-DE" w:eastAsia="de-CH"/>
        </w:rPr>
      </w:pPr>
      <w:r w:rsidRPr="005B70F6">
        <w:rPr>
          <w:rFonts w:eastAsia="Times New Roman" w:cs="Arial"/>
          <w:lang w:val="de-DE" w:eastAsia="de-CH"/>
        </w:rPr>
        <w:t>Wenn minderjährige Kinder miteingebürgert werden sollen</w:t>
      </w:r>
      <w:r w:rsidRPr="00171B7B">
        <w:rPr>
          <w:rFonts w:eastAsia="Times New Roman" w:cs="Arial"/>
          <w:lang w:val="de-DE" w:eastAsia="de-CH"/>
        </w:rPr>
        <w:t xml:space="preserve">: Personenstandsausweis (nicht älter als 6 Monate und vom Zivilstandsamt des bisherigen Bürgerortes zu </w:t>
      </w:r>
      <w:r w:rsidR="005B70F6">
        <w:rPr>
          <w:rFonts w:eastAsia="Times New Roman" w:cs="Arial"/>
          <w:lang w:val="de-DE" w:eastAsia="de-CH"/>
        </w:rPr>
        <w:br/>
      </w:r>
      <w:r w:rsidRPr="00171B7B">
        <w:rPr>
          <w:rFonts w:eastAsia="Times New Roman" w:cs="Arial"/>
          <w:lang w:val="de-DE" w:eastAsia="de-CH"/>
        </w:rPr>
        <w:t>beziehen*) und Nachweis über die elterliche Sorge (z.</w:t>
      </w:r>
      <w:r w:rsidR="005B70F6">
        <w:rPr>
          <w:rFonts w:eastAsia="Times New Roman" w:cs="Arial"/>
          <w:lang w:val="de-DE" w:eastAsia="de-CH"/>
        </w:rPr>
        <w:t> </w:t>
      </w:r>
      <w:r w:rsidRPr="00171B7B">
        <w:rPr>
          <w:rFonts w:eastAsia="Times New Roman" w:cs="Arial"/>
          <w:lang w:val="de-DE" w:eastAsia="de-CH"/>
        </w:rPr>
        <w:t xml:space="preserve">B. Kopie des Scheidungs- oder Trennungsurteils). Zusätzlich (bei geteiltem Sorgerecht): schriftliche Zustimmung durch Unterschrift des nicht miteinbezogenen Elternteils unten auf der letzten Seite dieses </w:t>
      </w:r>
      <w:r w:rsidR="005B70F6">
        <w:rPr>
          <w:rFonts w:eastAsia="Times New Roman" w:cs="Arial"/>
          <w:lang w:val="de-DE" w:eastAsia="de-CH"/>
        </w:rPr>
        <w:br/>
      </w:r>
      <w:r w:rsidRPr="00171B7B">
        <w:rPr>
          <w:rFonts w:eastAsia="Times New Roman" w:cs="Arial"/>
          <w:lang w:val="de-DE" w:eastAsia="de-CH"/>
        </w:rPr>
        <w:t>Gesuchformulars.</w:t>
      </w:r>
    </w:p>
    <w:p w14:paraId="730673F4" w14:textId="01D0B69F" w:rsidR="0008231D" w:rsidRPr="00171B7B" w:rsidRDefault="0008231D" w:rsidP="005B70F6">
      <w:pPr>
        <w:pStyle w:val="Listenabsatz"/>
        <w:numPr>
          <w:ilvl w:val="0"/>
          <w:numId w:val="4"/>
        </w:numPr>
        <w:tabs>
          <w:tab w:val="left" w:pos="1418"/>
        </w:tabs>
        <w:spacing w:after="0"/>
        <w:ind w:left="426"/>
        <w:jc w:val="both"/>
        <w:rPr>
          <w:rFonts w:eastAsia="Times New Roman" w:cs="Arial"/>
          <w:lang w:val="de-DE" w:eastAsia="de-CH"/>
        </w:rPr>
      </w:pPr>
      <w:r w:rsidRPr="00171B7B">
        <w:rPr>
          <w:rFonts w:eastAsia="Times New Roman" w:cs="Arial"/>
          <w:lang w:val="de-DE" w:eastAsia="de-CH"/>
        </w:rPr>
        <w:t xml:space="preserve">Strafregisterauszug (nicht älter als 3 Monate) für Personen, die das 18. Altersjahr vollendet </w:t>
      </w:r>
      <w:r w:rsidR="005B70F6">
        <w:rPr>
          <w:rFonts w:eastAsia="Times New Roman" w:cs="Arial"/>
          <w:lang w:val="de-DE" w:eastAsia="de-CH"/>
        </w:rPr>
        <w:br/>
      </w:r>
      <w:r w:rsidRPr="00171B7B">
        <w:rPr>
          <w:rFonts w:eastAsia="Times New Roman" w:cs="Arial"/>
          <w:lang w:val="de-DE" w:eastAsia="de-CH"/>
        </w:rPr>
        <w:t>haben</w:t>
      </w:r>
    </w:p>
    <w:p w14:paraId="324593F4" w14:textId="77777777" w:rsidR="005B70F6" w:rsidRDefault="005B70F6" w:rsidP="005B70F6">
      <w:pPr>
        <w:spacing w:after="0" w:line="240" w:lineRule="auto"/>
      </w:pPr>
    </w:p>
    <w:p w14:paraId="546953B1" w14:textId="77777777" w:rsidR="005B70F6" w:rsidRDefault="005B70F6" w:rsidP="005B70F6">
      <w:pPr>
        <w:spacing w:after="0" w:line="240" w:lineRule="auto"/>
      </w:pPr>
    </w:p>
    <w:p w14:paraId="480C1111" w14:textId="77777777" w:rsidR="005B70F6" w:rsidRDefault="005B70F6" w:rsidP="005B70F6">
      <w:pPr>
        <w:spacing w:after="0" w:line="240" w:lineRule="auto"/>
      </w:pPr>
    </w:p>
    <w:p w14:paraId="62906975" w14:textId="77777777" w:rsidR="005B70F6" w:rsidRDefault="005B70F6" w:rsidP="005B70F6">
      <w:pPr>
        <w:spacing w:after="0" w:line="240" w:lineRule="auto"/>
      </w:pPr>
    </w:p>
    <w:p w14:paraId="33018271" w14:textId="77777777" w:rsidR="005B70F6" w:rsidRDefault="005B70F6" w:rsidP="005B70F6">
      <w:pPr>
        <w:spacing w:after="0" w:line="240" w:lineRule="auto"/>
      </w:pPr>
    </w:p>
    <w:p w14:paraId="04B7BA96" w14:textId="77777777" w:rsidR="005B70F6" w:rsidRDefault="005B70F6" w:rsidP="005B70F6">
      <w:pPr>
        <w:spacing w:after="0" w:line="240" w:lineRule="auto"/>
      </w:pPr>
    </w:p>
    <w:p w14:paraId="4DFE017B" w14:textId="77777777" w:rsidR="005B70F6" w:rsidRDefault="005B70F6" w:rsidP="005B70F6">
      <w:pPr>
        <w:spacing w:after="0" w:line="240" w:lineRule="auto"/>
      </w:pPr>
    </w:p>
    <w:p w14:paraId="1DC12730" w14:textId="77777777" w:rsidR="005B70F6" w:rsidRDefault="005B70F6" w:rsidP="005B70F6">
      <w:pPr>
        <w:spacing w:after="0" w:line="240" w:lineRule="auto"/>
      </w:pPr>
    </w:p>
    <w:p w14:paraId="77ED508F" w14:textId="77777777" w:rsidR="005B70F6" w:rsidRDefault="005B70F6" w:rsidP="005B70F6">
      <w:pPr>
        <w:spacing w:after="0" w:line="240" w:lineRule="auto"/>
      </w:pPr>
    </w:p>
    <w:p w14:paraId="2135455E" w14:textId="77777777" w:rsidR="005B70F6" w:rsidRDefault="005B70F6" w:rsidP="005B70F6">
      <w:pPr>
        <w:spacing w:after="0" w:line="240" w:lineRule="auto"/>
      </w:pPr>
    </w:p>
    <w:p w14:paraId="51208AC9" w14:textId="77777777" w:rsidR="005B70F6" w:rsidRDefault="005B70F6" w:rsidP="005B70F6">
      <w:pPr>
        <w:spacing w:after="0" w:line="240" w:lineRule="auto"/>
      </w:pPr>
    </w:p>
    <w:p w14:paraId="0A2A8E89" w14:textId="77777777" w:rsidR="005B70F6" w:rsidRDefault="005B70F6" w:rsidP="005B70F6">
      <w:pPr>
        <w:spacing w:after="0" w:line="240" w:lineRule="auto"/>
      </w:pPr>
    </w:p>
    <w:p w14:paraId="3313C83A" w14:textId="77777777" w:rsidR="005B70F6" w:rsidRDefault="005B70F6" w:rsidP="005B70F6">
      <w:pPr>
        <w:spacing w:after="0" w:line="240" w:lineRule="auto"/>
      </w:pPr>
    </w:p>
    <w:p w14:paraId="503F4501" w14:textId="7CAE9E30" w:rsidR="008C1349" w:rsidRPr="005B70F6" w:rsidRDefault="005B70F6" w:rsidP="005B70F6">
      <w:pPr>
        <w:spacing w:after="120" w:line="240" w:lineRule="auto"/>
        <w:jc w:val="both"/>
        <w:rPr>
          <w:rFonts w:eastAsia="Times New Roman" w:cs="Arial"/>
          <w:lang w:val="de-DE" w:eastAsia="de-CH"/>
        </w:rPr>
      </w:pPr>
      <w:r w:rsidRPr="005B70F6">
        <w:rPr>
          <w:rFonts w:eastAsia="Times New Roman" w:cs="Arial"/>
          <w:sz w:val="16"/>
          <w:szCs w:val="16"/>
          <w:lang w:val="de-DE" w:eastAsia="de-CH"/>
        </w:rPr>
        <w:t>*Bei mehreren Bürgerorten genügt ein Ausweis.</w:t>
      </w:r>
      <w:r w:rsidR="008C1349" w:rsidRPr="00171B7B">
        <w:br w:type="page"/>
      </w:r>
    </w:p>
    <w:p w14:paraId="3532C5E9" w14:textId="2253D774" w:rsidR="0008231D" w:rsidRPr="00171B7B" w:rsidRDefault="0008231D" w:rsidP="005B70F6">
      <w:pPr>
        <w:tabs>
          <w:tab w:val="left" w:pos="2694"/>
          <w:tab w:val="right" w:leader="dot" w:pos="9072"/>
        </w:tabs>
        <w:spacing w:after="0" w:line="240" w:lineRule="auto"/>
      </w:pPr>
      <w:r w:rsidRPr="00171B7B">
        <w:lastRenderedPageBreak/>
        <w:t xml:space="preserve">Unterschrift(en) </w:t>
      </w:r>
      <w:r w:rsidRPr="00171B7B">
        <w:br/>
        <w:t>(Bewerber</w:t>
      </w:r>
      <w:r w:rsidR="00CB1DF5" w:rsidRPr="00171B7B">
        <w:t>/in</w:t>
      </w:r>
      <w:r w:rsidRPr="00171B7B">
        <w:t xml:space="preserve"> ab 16 Jahren)</w:t>
      </w:r>
      <w:r w:rsidRPr="00171B7B">
        <w:tab/>
      </w:r>
      <w:r w:rsidRPr="00171B7B">
        <w:tab/>
      </w:r>
      <w:r w:rsidRPr="00171B7B">
        <w:br/>
      </w:r>
      <w:r w:rsidRPr="00171B7B">
        <w:tab/>
        <w:t>(Bürgerrechtsbewerber</w:t>
      </w:r>
      <w:r w:rsidR="00CB1DF5" w:rsidRPr="00171B7B">
        <w:t>/in</w:t>
      </w:r>
      <w:r w:rsidRPr="00171B7B">
        <w:t>)</w:t>
      </w:r>
    </w:p>
    <w:p w14:paraId="057D4706" w14:textId="77777777" w:rsidR="008C1349" w:rsidRDefault="008C1349" w:rsidP="005B70F6">
      <w:pPr>
        <w:tabs>
          <w:tab w:val="left" w:pos="2694"/>
          <w:tab w:val="right" w:leader="dot" w:pos="9072"/>
        </w:tabs>
        <w:spacing w:after="0" w:line="240" w:lineRule="auto"/>
      </w:pPr>
    </w:p>
    <w:p w14:paraId="4D0B92E1" w14:textId="77777777" w:rsidR="00DA6011" w:rsidRDefault="00DA6011" w:rsidP="005B70F6">
      <w:pPr>
        <w:tabs>
          <w:tab w:val="left" w:pos="2694"/>
          <w:tab w:val="right" w:leader="dot" w:pos="9072"/>
        </w:tabs>
        <w:spacing w:after="0" w:line="240" w:lineRule="auto"/>
      </w:pPr>
    </w:p>
    <w:p w14:paraId="5C9B611E" w14:textId="77777777" w:rsidR="00DA6011" w:rsidRPr="00171B7B" w:rsidRDefault="00DA6011" w:rsidP="005B70F6">
      <w:pPr>
        <w:tabs>
          <w:tab w:val="left" w:pos="2694"/>
          <w:tab w:val="right" w:leader="dot" w:pos="9072"/>
        </w:tabs>
        <w:spacing w:after="0" w:line="240" w:lineRule="auto"/>
      </w:pPr>
    </w:p>
    <w:p w14:paraId="77DF5E19" w14:textId="48CE8E45" w:rsidR="0008231D" w:rsidRPr="005B70F6" w:rsidRDefault="0008231D" w:rsidP="005B70F6">
      <w:pPr>
        <w:tabs>
          <w:tab w:val="left" w:pos="2694"/>
          <w:tab w:val="right" w:leader="dot" w:pos="9072"/>
        </w:tabs>
        <w:spacing w:after="0" w:line="240" w:lineRule="auto"/>
      </w:pPr>
      <w:r w:rsidRPr="00171B7B">
        <w:tab/>
      </w:r>
      <w:r w:rsidRPr="00171B7B">
        <w:tab/>
      </w:r>
      <w:r w:rsidRPr="005B70F6">
        <w:br/>
      </w:r>
      <w:r w:rsidRPr="005B70F6">
        <w:tab/>
        <w:t>(</w:t>
      </w:r>
      <w:r w:rsidR="005B70F6" w:rsidRPr="005B70F6">
        <w:t>Ehepartner/in bzw. eingetragene/r Partner/in</w:t>
      </w:r>
      <w:r w:rsidRPr="005B70F6">
        <w:t>)</w:t>
      </w:r>
    </w:p>
    <w:p w14:paraId="6AB41D04" w14:textId="77777777" w:rsidR="008C1349" w:rsidRDefault="008C1349" w:rsidP="005B70F6">
      <w:pPr>
        <w:tabs>
          <w:tab w:val="left" w:pos="2694"/>
          <w:tab w:val="right" w:leader="dot" w:pos="9072"/>
        </w:tabs>
        <w:spacing w:after="0" w:line="240" w:lineRule="auto"/>
      </w:pPr>
    </w:p>
    <w:p w14:paraId="4EB22A60" w14:textId="77777777" w:rsidR="00DA6011" w:rsidRDefault="00DA6011" w:rsidP="005B70F6">
      <w:pPr>
        <w:tabs>
          <w:tab w:val="left" w:pos="2694"/>
          <w:tab w:val="right" w:leader="dot" w:pos="9072"/>
        </w:tabs>
        <w:spacing w:after="0" w:line="240" w:lineRule="auto"/>
      </w:pPr>
    </w:p>
    <w:p w14:paraId="28DF9863" w14:textId="77777777" w:rsidR="00DA6011" w:rsidRPr="005B70F6" w:rsidRDefault="00DA6011" w:rsidP="005B70F6">
      <w:pPr>
        <w:tabs>
          <w:tab w:val="left" w:pos="2694"/>
          <w:tab w:val="right" w:leader="dot" w:pos="9072"/>
        </w:tabs>
        <w:spacing w:after="0" w:line="240" w:lineRule="auto"/>
      </w:pPr>
    </w:p>
    <w:p w14:paraId="4F29D8D8" w14:textId="3784E460" w:rsidR="0008231D" w:rsidRPr="00D04B2B" w:rsidRDefault="0008231D" w:rsidP="005B70F6">
      <w:pPr>
        <w:tabs>
          <w:tab w:val="left" w:pos="2694"/>
          <w:tab w:val="right" w:leader="dot" w:pos="9072"/>
        </w:tabs>
        <w:spacing w:after="0" w:line="240" w:lineRule="auto"/>
      </w:pPr>
      <w:r w:rsidRPr="005B70F6">
        <w:tab/>
      </w:r>
      <w:r w:rsidRPr="005B70F6">
        <w:tab/>
      </w:r>
      <w:r w:rsidRPr="005B70F6">
        <w:br/>
      </w:r>
      <w:r w:rsidRPr="005B70F6">
        <w:tab/>
      </w:r>
      <w:r w:rsidRPr="00D04B2B">
        <w:t>(Kind)</w:t>
      </w:r>
    </w:p>
    <w:p w14:paraId="003A0D59" w14:textId="77777777" w:rsidR="008C1349" w:rsidRPr="00D04B2B" w:rsidRDefault="008C1349" w:rsidP="005B70F6">
      <w:pPr>
        <w:tabs>
          <w:tab w:val="left" w:pos="2694"/>
          <w:tab w:val="right" w:leader="dot" w:pos="9072"/>
        </w:tabs>
        <w:spacing w:after="0" w:line="240" w:lineRule="auto"/>
      </w:pPr>
    </w:p>
    <w:p w14:paraId="1E742FA1" w14:textId="77777777" w:rsidR="00DA6011" w:rsidRPr="00D04B2B" w:rsidRDefault="00DA6011" w:rsidP="005B70F6">
      <w:pPr>
        <w:tabs>
          <w:tab w:val="left" w:pos="2694"/>
          <w:tab w:val="right" w:leader="dot" w:pos="9072"/>
        </w:tabs>
        <w:spacing w:after="0" w:line="240" w:lineRule="auto"/>
      </w:pPr>
    </w:p>
    <w:p w14:paraId="3F77836C" w14:textId="77777777" w:rsidR="00DA6011" w:rsidRPr="00D04B2B" w:rsidRDefault="00DA6011" w:rsidP="005B70F6">
      <w:pPr>
        <w:tabs>
          <w:tab w:val="left" w:pos="2694"/>
          <w:tab w:val="right" w:leader="dot" w:pos="9072"/>
        </w:tabs>
        <w:spacing w:after="0" w:line="240" w:lineRule="auto"/>
      </w:pPr>
    </w:p>
    <w:p w14:paraId="1EB7A0AB" w14:textId="5CF6F91A" w:rsidR="008C1349" w:rsidRPr="00D04B2B" w:rsidRDefault="0008231D" w:rsidP="005B70F6">
      <w:pPr>
        <w:pBdr>
          <w:bottom w:val="single" w:sz="12" w:space="1" w:color="auto"/>
        </w:pBdr>
        <w:tabs>
          <w:tab w:val="left" w:pos="2694"/>
          <w:tab w:val="right" w:leader="dot" w:pos="9072"/>
        </w:tabs>
        <w:spacing w:after="0" w:line="240" w:lineRule="auto"/>
      </w:pPr>
      <w:r w:rsidRPr="00D04B2B">
        <w:tab/>
      </w:r>
      <w:r w:rsidRPr="00D04B2B">
        <w:tab/>
      </w:r>
      <w:r w:rsidRPr="00D04B2B">
        <w:br/>
      </w:r>
      <w:r w:rsidRPr="00D04B2B">
        <w:tab/>
        <w:t>(Kind)</w:t>
      </w:r>
    </w:p>
    <w:p w14:paraId="09330439" w14:textId="77777777" w:rsidR="00812903" w:rsidRPr="00D04B2B" w:rsidRDefault="00812903" w:rsidP="005B70F6">
      <w:pPr>
        <w:tabs>
          <w:tab w:val="left" w:pos="2694"/>
          <w:tab w:val="right" w:leader="dot" w:pos="9072"/>
        </w:tabs>
        <w:spacing w:after="0" w:line="240" w:lineRule="auto"/>
      </w:pPr>
    </w:p>
    <w:p w14:paraId="4F152642" w14:textId="0B9AB4AE" w:rsidR="0008231D" w:rsidRPr="00171B7B" w:rsidRDefault="0008231D" w:rsidP="005B70F6">
      <w:pPr>
        <w:tabs>
          <w:tab w:val="left" w:pos="2694"/>
          <w:tab w:val="right" w:leader="dot" w:pos="9072"/>
        </w:tabs>
        <w:spacing w:after="0" w:line="240" w:lineRule="auto"/>
      </w:pPr>
      <w:r w:rsidRPr="00171B7B">
        <w:t>Bei geteiltem Sorgerecht für minderjährige Kinder</w:t>
      </w:r>
      <w:r w:rsidR="005B70F6">
        <w:t xml:space="preserve"> </w:t>
      </w:r>
      <w:r w:rsidRPr="00171B7B">
        <w:t xml:space="preserve">schriftliches Einverständnis durch Unterschrift des </w:t>
      </w:r>
    </w:p>
    <w:p w14:paraId="2AE57444" w14:textId="77777777" w:rsidR="005B70F6" w:rsidRDefault="0008231D" w:rsidP="005B70F6">
      <w:pPr>
        <w:tabs>
          <w:tab w:val="left" w:pos="2694"/>
          <w:tab w:val="right" w:leader="dot" w:pos="9072"/>
        </w:tabs>
        <w:spacing w:after="0" w:line="240" w:lineRule="auto"/>
      </w:pPr>
      <w:r w:rsidRPr="00171B7B">
        <w:rPr>
          <w:u w:val="single"/>
        </w:rPr>
        <w:t>nicht</w:t>
      </w:r>
      <w:r w:rsidRPr="00171B7B">
        <w:t xml:space="preserve"> in das Gesuch einbezogenen Elternteils:</w:t>
      </w:r>
    </w:p>
    <w:p w14:paraId="7C6CB753" w14:textId="77777777" w:rsidR="005B70F6" w:rsidRDefault="005B70F6" w:rsidP="005B70F6">
      <w:pPr>
        <w:tabs>
          <w:tab w:val="left" w:pos="2694"/>
          <w:tab w:val="right" w:leader="dot" w:pos="9072"/>
        </w:tabs>
        <w:spacing w:after="0" w:line="240" w:lineRule="auto"/>
      </w:pPr>
    </w:p>
    <w:p w14:paraId="34D3F1CF" w14:textId="77777777" w:rsidR="005B70F6" w:rsidRDefault="005B70F6" w:rsidP="005B70F6">
      <w:pPr>
        <w:tabs>
          <w:tab w:val="left" w:pos="2694"/>
          <w:tab w:val="right" w:leader="dot" w:pos="9072"/>
        </w:tabs>
        <w:spacing w:after="0" w:line="240" w:lineRule="auto"/>
      </w:pPr>
    </w:p>
    <w:p w14:paraId="09426F4E" w14:textId="77777777" w:rsidR="00DA6011" w:rsidRDefault="00DA6011" w:rsidP="005B70F6">
      <w:pPr>
        <w:tabs>
          <w:tab w:val="left" w:pos="2694"/>
          <w:tab w:val="right" w:leader="dot" w:pos="9072"/>
        </w:tabs>
        <w:spacing w:after="0" w:line="240" w:lineRule="auto"/>
      </w:pPr>
    </w:p>
    <w:p w14:paraId="7969873E" w14:textId="71C1D9F8" w:rsidR="0008231D" w:rsidRDefault="0008231D" w:rsidP="005B70F6">
      <w:pPr>
        <w:tabs>
          <w:tab w:val="left" w:pos="2694"/>
          <w:tab w:val="right" w:leader="dot" w:pos="9072"/>
        </w:tabs>
        <w:spacing w:after="0" w:line="240" w:lineRule="auto"/>
      </w:pPr>
      <w:r w:rsidRPr="00171B7B">
        <w:tab/>
      </w:r>
      <w:r w:rsidRPr="00171B7B">
        <w:tab/>
      </w:r>
    </w:p>
    <w:p w14:paraId="30ADFC99" w14:textId="77777777" w:rsidR="00DA6011" w:rsidRDefault="00DA6011" w:rsidP="005B70F6">
      <w:pPr>
        <w:tabs>
          <w:tab w:val="left" w:pos="2694"/>
          <w:tab w:val="right" w:leader="dot" w:pos="9072"/>
        </w:tabs>
        <w:spacing w:after="0" w:line="240" w:lineRule="auto"/>
      </w:pPr>
    </w:p>
    <w:p w14:paraId="74C6397E" w14:textId="77777777" w:rsidR="00DA6011" w:rsidRDefault="00DA6011" w:rsidP="005B70F6">
      <w:pPr>
        <w:tabs>
          <w:tab w:val="left" w:pos="2694"/>
          <w:tab w:val="right" w:leader="dot" w:pos="9072"/>
        </w:tabs>
        <w:spacing w:after="0" w:line="240" w:lineRule="auto"/>
      </w:pPr>
    </w:p>
    <w:p w14:paraId="3D94A135" w14:textId="09F953A3" w:rsidR="00DA6011" w:rsidRDefault="00DA6011" w:rsidP="005B70F6">
      <w:pPr>
        <w:tabs>
          <w:tab w:val="left" w:pos="2694"/>
          <w:tab w:val="right" w:leader="dot" w:pos="9072"/>
        </w:tabs>
        <w:spacing w:after="0" w:line="240" w:lineRule="auto"/>
      </w:pPr>
      <w:r w:rsidRPr="00171B7B">
        <w:t>Ort, Datum</w:t>
      </w:r>
      <w:r w:rsidRPr="00171B7B">
        <w:tab/>
      </w:r>
      <w:r w:rsidRPr="00171B7B">
        <w:tab/>
      </w:r>
    </w:p>
    <w:p w14:paraId="69A1E52D" w14:textId="77777777" w:rsidR="002B4BBB" w:rsidRDefault="002B4BBB" w:rsidP="005B70F6">
      <w:pPr>
        <w:tabs>
          <w:tab w:val="left" w:pos="2694"/>
          <w:tab w:val="right" w:leader="dot" w:pos="9072"/>
        </w:tabs>
        <w:spacing w:after="0" w:line="240" w:lineRule="auto"/>
      </w:pPr>
    </w:p>
    <w:p w14:paraId="368206F8" w14:textId="77777777" w:rsidR="00812903" w:rsidRDefault="00812903" w:rsidP="005B70F6">
      <w:pPr>
        <w:pBdr>
          <w:bottom w:val="single" w:sz="12" w:space="1" w:color="auto"/>
        </w:pBdr>
        <w:tabs>
          <w:tab w:val="left" w:pos="2694"/>
          <w:tab w:val="right" w:leader="dot" w:pos="9072"/>
        </w:tabs>
        <w:spacing w:after="0" w:line="240" w:lineRule="auto"/>
      </w:pPr>
    </w:p>
    <w:p w14:paraId="22713918" w14:textId="77777777" w:rsidR="00812903" w:rsidRDefault="00812903" w:rsidP="005B70F6">
      <w:pPr>
        <w:tabs>
          <w:tab w:val="left" w:pos="2694"/>
          <w:tab w:val="right" w:leader="dot" w:pos="9072"/>
        </w:tabs>
        <w:spacing w:after="0" w:line="240" w:lineRule="auto"/>
      </w:pPr>
    </w:p>
    <w:p w14:paraId="0DC9EA28" w14:textId="0D5A8849" w:rsidR="002B4BBB" w:rsidRDefault="000F6E65" w:rsidP="005B70F6">
      <w:pPr>
        <w:tabs>
          <w:tab w:val="left" w:pos="2694"/>
          <w:tab w:val="right" w:leader="dot" w:pos="9072"/>
        </w:tabs>
        <w:spacing w:after="0" w:line="240" w:lineRule="auto"/>
      </w:pPr>
      <w:r>
        <w:t xml:space="preserve">Bei </w:t>
      </w:r>
      <w:r w:rsidR="008502C2">
        <w:t xml:space="preserve">eigenständigen </w:t>
      </w:r>
      <w:r>
        <w:t>Gesuchen von Minderjährigen, ist das schriftliche Einverständnis durch Unterschrift beider Elternteile notwendig:</w:t>
      </w:r>
    </w:p>
    <w:p w14:paraId="1CD15FAA" w14:textId="77777777" w:rsidR="00812903" w:rsidRDefault="00812903" w:rsidP="005B70F6">
      <w:pPr>
        <w:tabs>
          <w:tab w:val="left" w:pos="2694"/>
          <w:tab w:val="right" w:leader="dot" w:pos="9072"/>
        </w:tabs>
        <w:spacing w:after="0" w:line="240" w:lineRule="auto"/>
      </w:pPr>
    </w:p>
    <w:p w14:paraId="359E4AEB" w14:textId="77777777" w:rsidR="000F6E65" w:rsidRDefault="000F6E65" w:rsidP="000F6E65">
      <w:pPr>
        <w:tabs>
          <w:tab w:val="left" w:pos="2694"/>
          <w:tab w:val="right" w:leader="dot" w:pos="9072"/>
        </w:tabs>
        <w:spacing w:after="0" w:line="240" w:lineRule="auto"/>
      </w:pPr>
    </w:p>
    <w:p w14:paraId="14ACE247" w14:textId="77777777" w:rsidR="000F6E65" w:rsidRDefault="000F6E65" w:rsidP="000F6E65">
      <w:pPr>
        <w:tabs>
          <w:tab w:val="left" w:pos="2694"/>
          <w:tab w:val="right" w:leader="dot" w:pos="9072"/>
        </w:tabs>
        <w:spacing w:after="0" w:line="240" w:lineRule="auto"/>
      </w:pPr>
    </w:p>
    <w:p w14:paraId="47718D84" w14:textId="77777777" w:rsidR="000F6E65" w:rsidRDefault="000F6E65" w:rsidP="000F6E65">
      <w:pPr>
        <w:tabs>
          <w:tab w:val="left" w:pos="2694"/>
          <w:tab w:val="right" w:leader="dot" w:pos="9072"/>
        </w:tabs>
        <w:spacing w:after="0" w:line="240" w:lineRule="auto"/>
      </w:pPr>
      <w:r w:rsidRPr="00171B7B">
        <w:tab/>
      </w:r>
      <w:r w:rsidRPr="00171B7B">
        <w:tab/>
      </w:r>
    </w:p>
    <w:p w14:paraId="6A4EE4FB" w14:textId="77777777" w:rsidR="000F6E65" w:rsidRDefault="000F6E65" w:rsidP="000F6E65">
      <w:pPr>
        <w:tabs>
          <w:tab w:val="left" w:pos="2694"/>
          <w:tab w:val="right" w:leader="dot" w:pos="9072"/>
        </w:tabs>
        <w:spacing w:after="0" w:line="240" w:lineRule="auto"/>
      </w:pPr>
    </w:p>
    <w:p w14:paraId="6FB35DD4" w14:textId="77777777" w:rsidR="000F6E65" w:rsidRDefault="000F6E65" w:rsidP="000F6E65">
      <w:pPr>
        <w:tabs>
          <w:tab w:val="left" w:pos="2694"/>
          <w:tab w:val="right" w:leader="dot" w:pos="9072"/>
        </w:tabs>
        <w:spacing w:after="0" w:line="240" w:lineRule="auto"/>
      </w:pPr>
    </w:p>
    <w:p w14:paraId="4F237664" w14:textId="77777777" w:rsidR="000F6E65" w:rsidRDefault="000F6E65" w:rsidP="000F6E65">
      <w:pPr>
        <w:tabs>
          <w:tab w:val="left" w:pos="2694"/>
          <w:tab w:val="right" w:leader="dot" w:pos="9072"/>
        </w:tabs>
        <w:spacing w:after="0" w:line="240" w:lineRule="auto"/>
      </w:pPr>
      <w:r w:rsidRPr="00171B7B">
        <w:t>Ort, Datum</w:t>
      </w:r>
      <w:r w:rsidRPr="00171B7B">
        <w:tab/>
      </w:r>
      <w:r w:rsidRPr="00171B7B">
        <w:tab/>
      </w:r>
    </w:p>
    <w:p w14:paraId="48385EEB" w14:textId="77777777" w:rsidR="000F6E65" w:rsidRDefault="000F6E65" w:rsidP="005B70F6">
      <w:pPr>
        <w:tabs>
          <w:tab w:val="left" w:pos="2694"/>
          <w:tab w:val="right" w:leader="dot" w:pos="9072"/>
        </w:tabs>
        <w:spacing w:after="0" w:line="240" w:lineRule="auto"/>
      </w:pPr>
    </w:p>
    <w:p w14:paraId="569D8C1B" w14:textId="77777777" w:rsidR="000F6E65" w:rsidRDefault="000F6E65" w:rsidP="000F6E65">
      <w:pPr>
        <w:tabs>
          <w:tab w:val="left" w:pos="2694"/>
          <w:tab w:val="right" w:leader="dot" w:pos="9072"/>
        </w:tabs>
        <w:spacing w:after="0" w:line="240" w:lineRule="auto"/>
      </w:pPr>
    </w:p>
    <w:p w14:paraId="7514BB5A" w14:textId="77777777" w:rsidR="000F6E65" w:rsidRDefault="000F6E65" w:rsidP="000F6E65">
      <w:pPr>
        <w:tabs>
          <w:tab w:val="left" w:pos="2694"/>
          <w:tab w:val="right" w:leader="dot" w:pos="9072"/>
        </w:tabs>
        <w:spacing w:after="0" w:line="240" w:lineRule="auto"/>
      </w:pPr>
    </w:p>
    <w:p w14:paraId="376459D7" w14:textId="77777777" w:rsidR="000F6E65" w:rsidRDefault="000F6E65" w:rsidP="000F6E65">
      <w:pPr>
        <w:tabs>
          <w:tab w:val="left" w:pos="2694"/>
          <w:tab w:val="right" w:leader="dot" w:pos="9072"/>
        </w:tabs>
        <w:spacing w:after="0" w:line="240" w:lineRule="auto"/>
      </w:pPr>
      <w:r w:rsidRPr="00171B7B">
        <w:tab/>
      </w:r>
      <w:r w:rsidRPr="00171B7B">
        <w:tab/>
      </w:r>
    </w:p>
    <w:p w14:paraId="1FD7678C" w14:textId="77777777" w:rsidR="000F6E65" w:rsidRDefault="000F6E65" w:rsidP="000F6E65">
      <w:pPr>
        <w:tabs>
          <w:tab w:val="left" w:pos="2694"/>
          <w:tab w:val="right" w:leader="dot" w:pos="9072"/>
        </w:tabs>
        <w:spacing w:after="0" w:line="240" w:lineRule="auto"/>
      </w:pPr>
    </w:p>
    <w:p w14:paraId="25AC228E" w14:textId="77777777" w:rsidR="000F6E65" w:rsidRDefault="000F6E65" w:rsidP="000F6E65">
      <w:pPr>
        <w:tabs>
          <w:tab w:val="left" w:pos="2694"/>
          <w:tab w:val="right" w:leader="dot" w:pos="9072"/>
        </w:tabs>
        <w:spacing w:after="0" w:line="240" w:lineRule="auto"/>
      </w:pPr>
    </w:p>
    <w:p w14:paraId="57B65A01" w14:textId="77777777" w:rsidR="000F6E65" w:rsidRDefault="000F6E65" w:rsidP="000F6E65">
      <w:pPr>
        <w:tabs>
          <w:tab w:val="left" w:pos="2694"/>
          <w:tab w:val="right" w:leader="dot" w:pos="9072"/>
        </w:tabs>
        <w:spacing w:after="0" w:line="240" w:lineRule="auto"/>
      </w:pPr>
      <w:r w:rsidRPr="00171B7B">
        <w:t>Ort, Datum</w:t>
      </w:r>
      <w:r w:rsidRPr="00171B7B">
        <w:tab/>
      </w:r>
      <w:r w:rsidRPr="00171B7B">
        <w:tab/>
      </w:r>
    </w:p>
    <w:p w14:paraId="7111E57B" w14:textId="77777777" w:rsidR="000F6E65" w:rsidRDefault="000F6E65" w:rsidP="005B70F6">
      <w:pPr>
        <w:tabs>
          <w:tab w:val="left" w:pos="2694"/>
          <w:tab w:val="right" w:leader="dot" w:pos="9072"/>
        </w:tabs>
        <w:spacing w:after="0" w:line="240" w:lineRule="auto"/>
      </w:pPr>
    </w:p>
    <w:sectPr w:rsidR="000F6E65" w:rsidSect="0045616B">
      <w:headerReference w:type="even" r:id="rId12"/>
      <w:headerReference w:type="default" r:id="rId13"/>
      <w:footerReference w:type="even" r:id="rId14"/>
      <w:footerReference w:type="default" r:id="rId15"/>
      <w:headerReference w:type="first" r:id="rId16"/>
      <w:footerReference w:type="first" r:id="rId17"/>
      <w:pgSz w:w="11906" w:h="16838" w:code="9"/>
      <w:pgMar w:top="2552" w:right="851" w:bottom="1304" w:left="2041" w:header="397"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2ABE06" w14:textId="77777777" w:rsidR="007F3CFD" w:rsidRDefault="007F3CFD" w:rsidP="00F33997">
      <w:pPr>
        <w:spacing w:after="0" w:line="240" w:lineRule="auto"/>
      </w:pPr>
      <w:r>
        <w:separator/>
      </w:r>
    </w:p>
  </w:endnote>
  <w:endnote w:type="continuationSeparator" w:id="0">
    <w:p w14:paraId="5EED7FAD" w14:textId="77777777" w:rsidR="007F3CFD" w:rsidRDefault="007F3CFD" w:rsidP="00F33997">
      <w:pPr>
        <w:spacing w:after="0" w:line="240" w:lineRule="auto"/>
      </w:pPr>
      <w:r>
        <w:continuationSeparator/>
      </w:r>
    </w:p>
  </w:endnote>
  <w:endnote w:type="continuationNotice" w:id="1">
    <w:p w14:paraId="2F7EA049" w14:textId="77777777" w:rsidR="00020F5C" w:rsidRDefault="00020F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D1BA4" w14:textId="77777777" w:rsidR="00D04B2B" w:rsidRDefault="00D04B2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D70F9" w14:textId="7B3B4505" w:rsidR="007F3CFD" w:rsidRPr="00F33997" w:rsidRDefault="00F72DB2" w:rsidP="00F33997">
    <w:pPr>
      <w:pStyle w:val="Fuzeile"/>
      <w:rPr>
        <w:sz w:val="16"/>
        <w:szCs w:val="16"/>
      </w:rPr>
    </w:pPr>
    <w:sdt>
      <w:sdtPr>
        <w:rPr>
          <w:sz w:val="16"/>
          <w:szCs w:val="16"/>
        </w:rPr>
        <w:alias w:val="Dokumentenbezeichnung"/>
        <w:tag w:val="Dokumentenbezeichnung"/>
        <w:id w:val="1940323441"/>
        <w:dataBinding w:prefixMappings="xmlns:ns0='http://schemas.microsoft.com/office/2006/metadata/properties' xmlns:ns1='http://www.w3.org/2001/XMLSchema-instance' xmlns:ns2='http://schemas.microsoft.com/office/infopath/2007/PartnerControls' xmlns:ns3='a102acca-9b7f-407b-8f6c-2fb6dbda590a' " w:xpath="/ns0:properties[1]/documentManagement[1]/ns3:Dokumentenbezeichnung[1]" w:storeItemID="{33C64596-FC2B-4E6E-9790-A5B4E6CDFDB4}"/>
        <w:text/>
      </w:sdtPr>
      <w:sdtEndPr/>
      <w:sdtContent>
        <w:r w:rsidR="007F3CFD">
          <w:rPr>
            <w:sz w:val="16"/>
            <w:szCs w:val="16"/>
          </w:rPr>
          <w:t>K005-A04-F01</w:t>
        </w:r>
      </w:sdtContent>
    </w:sdt>
    <w:r w:rsidR="007F3CFD" w:rsidRPr="00F33997">
      <w:rPr>
        <w:sz w:val="16"/>
        <w:szCs w:val="16"/>
      </w:rPr>
      <w:t xml:space="preserve"> </w:t>
    </w:r>
    <w:sdt>
      <w:sdtPr>
        <w:rPr>
          <w:sz w:val="16"/>
          <w:szCs w:val="16"/>
        </w:rPr>
        <w:alias w:val="Titel"/>
        <w:tag w:val=""/>
        <w:id w:val="-632400517"/>
        <w:dataBinding w:prefixMappings="xmlns:ns0='http://purl.org/dc/elements/1.1/' xmlns:ns1='http://schemas.openxmlformats.org/package/2006/metadata/core-properties' " w:xpath="/ns1:coreProperties[1]/ns0:title[1]" w:storeItemID="{6C3C8BC8-F283-45AE-878A-BAB7291924A1}"/>
        <w:text/>
      </w:sdtPr>
      <w:sdtEndPr/>
      <w:sdtContent>
        <w:proofErr w:type="spellStart"/>
        <w:r w:rsidR="007F3CFD">
          <w:rPr>
            <w:sz w:val="16"/>
            <w:szCs w:val="16"/>
          </w:rPr>
          <w:t>Gesuchsformular</w:t>
        </w:r>
        <w:proofErr w:type="spellEnd"/>
        <w:r w:rsidR="007F3CFD">
          <w:rPr>
            <w:sz w:val="16"/>
            <w:szCs w:val="16"/>
          </w:rPr>
          <w:t>, Einbürgerung Schweizer</w:t>
        </w:r>
      </w:sdtContent>
    </w:sdt>
    <w:r w:rsidR="007F3CFD" w:rsidRPr="00F33997">
      <w:rPr>
        <w:sz w:val="16"/>
        <w:szCs w:val="16"/>
      </w:rPr>
      <w:t xml:space="preserve"> / </w:t>
    </w:r>
    <w:sdt>
      <w:sdtPr>
        <w:rPr>
          <w:rStyle w:val="QMSKopfzeile"/>
          <w:sz w:val="16"/>
          <w:szCs w:val="16"/>
        </w:rPr>
        <w:alias w:val="QVersion"/>
        <w:tag w:val="QVersion1"/>
        <w:id w:val="-1651965563"/>
        <w:dataBinding w:prefixMappings="xmlns:ns0='http://schemas.microsoft.com/office/2006/metadata/properties' xmlns:ns1='http://www.w3.org/2001/XMLSchema-instance' xmlns:ns2='http://schemas.microsoft.com/office/infopath/2007/PartnerControls' xmlns:ns3='a102acca-9b7f-407b-8f6c-2fb6dbda590a' xmlns:ns4='ae457ae4-2030-4581-b4f5-3ae88ed96078' " w:xpath="/ns0:properties[1]/documentManagement[1]/ns3:QVersion[1]" w:storeItemID="{33C64596-FC2B-4E6E-9790-A5B4E6CDFDB4}"/>
        <w:text/>
      </w:sdtPr>
      <w:sdtEndPr>
        <w:rPr>
          <w:rStyle w:val="Absatz-Standardschriftart"/>
          <w:rFonts w:asciiTheme="minorHAnsi" w:hAnsiTheme="minorHAnsi" w:cs="Arial"/>
        </w:rPr>
      </w:sdtEndPr>
      <w:sdtContent>
        <w:r w:rsidR="00B56C64">
          <w:rPr>
            <w:rStyle w:val="QMSKopfzeile"/>
            <w:sz w:val="16"/>
            <w:szCs w:val="16"/>
          </w:rPr>
          <w:t>V.3.10</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3A185" w14:textId="764612BC" w:rsidR="007F3CFD" w:rsidRPr="00F33997" w:rsidRDefault="00F72DB2" w:rsidP="00F33997">
    <w:pPr>
      <w:pStyle w:val="Fuzeile"/>
      <w:rPr>
        <w:sz w:val="16"/>
        <w:szCs w:val="16"/>
      </w:rPr>
    </w:pPr>
    <w:sdt>
      <w:sdtPr>
        <w:rPr>
          <w:rStyle w:val="QMSFusszeile"/>
        </w:rPr>
        <w:alias w:val="Dokumentenbezeichnung"/>
        <w:tag w:val="Dokumentenbezeichnung"/>
        <w:id w:val="-1080134862"/>
        <w:dataBinding w:prefixMappings="xmlns:ns0='http://schemas.microsoft.com/office/2006/metadata/properties' xmlns:ns1='http://www.w3.org/2001/XMLSchema-instance' xmlns:ns2='http://schemas.microsoft.com/office/infopath/2007/PartnerControls' xmlns:ns3='a102acca-9b7f-407b-8f6c-2fb6dbda590a' " w:xpath="/ns0:properties[1]/documentManagement[1]/ns3:Dokumentenbezeichnung[1]" w:storeItemID="{33C64596-FC2B-4E6E-9790-A5B4E6CDFDB4}"/>
        <w:text/>
      </w:sdtPr>
      <w:sdtEndPr>
        <w:rPr>
          <w:rStyle w:val="Absatz-Standardschriftart"/>
          <w:sz w:val="20"/>
          <w:szCs w:val="16"/>
        </w:rPr>
      </w:sdtEndPr>
      <w:sdtContent>
        <w:r w:rsidR="007F3CFD">
          <w:rPr>
            <w:rStyle w:val="QMSFusszeile"/>
          </w:rPr>
          <w:t>K005-A04-F01</w:t>
        </w:r>
      </w:sdtContent>
    </w:sdt>
    <w:r w:rsidR="007F3CFD" w:rsidRPr="00F33997">
      <w:rPr>
        <w:sz w:val="16"/>
        <w:szCs w:val="16"/>
      </w:rPr>
      <w:t xml:space="preserve"> </w:t>
    </w:r>
    <w:sdt>
      <w:sdtPr>
        <w:rPr>
          <w:rStyle w:val="QMSFusszeile"/>
        </w:rPr>
        <w:alias w:val="Titel"/>
        <w:tag w:val=""/>
        <w:id w:val="-1417466662"/>
        <w:dataBinding w:prefixMappings="xmlns:ns0='http://purl.org/dc/elements/1.1/' xmlns:ns1='http://schemas.openxmlformats.org/package/2006/metadata/core-properties' " w:xpath="/ns1:coreProperties[1]/ns0:title[1]" w:storeItemID="{6C3C8BC8-F283-45AE-878A-BAB7291924A1}"/>
        <w:text/>
      </w:sdtPr>
      <w:sdtEndPr>
        <w:rPr>
          <w:rStyle w:val="Absatz-Standardschriftart"/>
          <w:sz w:val="20"/>
          <w:szCs w:val="16"/>
        </w:rPr>
      </w:sdtEndPr>
      <w:sdtContent>
        <w:proofErr w:type="spellStart"/>
        <w:r w:rsidR="007F3CFD">
          <w:rPr>
            <w:rStyle w:val="QMSFusszeile"/>
          </w:rPr>
          <w:t>Gesuchsformular</w:t>
        </w:r>
        <w:proofErr w:type="spellEnd"/>
        <w:r w:rsidR="007F3CFD">
          <w:rPr>
            <w:rStyle w:val="QMSFusszeile"/>
          </w:rPr>
          <w:t>, Einbürgerung Schweizer</w:t>
        </w:r>
      </w:sdtContent>
    </w:sdt>
    <w:r w:rsidR="007F3CFD" w:rsidRPr="00884970">
      <w:rPr>
        <w:sz w:val="16"/>
        <w:szCs w:val="16"/>
      </w:rPr>
      <w:t xml:space="preserve"> / </w:t>
    </w:r>
    <w:sdt>
      <w:sdtPr>
        <w:rPr>
          <w:rStyle w:val="QMSFusszeile"/>
        </w:rPr>
        <w:alias w:val="QVersion"/>
        <w:tag w:val="QVersion1"/>
        <w:id w:val="1846127635"/>
        <w:lock w:val="sdtContentLocked"/>
        <w:dataBinding w:prefixMappings="xmlns:ns0='http://schemas.microsoft.com/office/2006/metadata/properties' xmlns:ns1='http://www.w3.org/2001/XMLSchema-instance' xmlns:ns2='http://schemas.microsoft.com/office/infopath/2007/PartnerControls' xmlns:ns3='a102acca-9b7f-407b-8f6c-2fb6dbda590a' xmlns:ns4='ae457ae4-2030-4581-b4f5-3ae88ed96078' " w:xpath="/ns0:properties[1]/documentManagement[1]/ns3:QVersion[1]" w:storeItemID="{33C64596-FC2B-4E6E-9790-A5B4E6CDFDB4}"/>
        <w:text/>
      </w:sdtPr>
      <w:sdtEndPr>
        <w:rPr>
          <w:rStyle w:val="Absatz-Standardschriftart"/>
          <w:rFonts w:asciiTheme="minorHAnsi" w:hAnsiTheme="minorHAnsi" w:cs="Arial"/>
          <w:sz w:val="20"/>
          <w:szCs w:val="16"/>
        </w:rPr>
      </w:sdtEndPr>
      <w:sdtContent>
        <w:r w:rsidR="00B56C64">
          <w:rPr>
            <w:rStyle w:val="QMSFusszeile"/>
          </w:rPr>
          <w:t>V.3.10</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15780F" w14:textId="77777777" w:rsidR="007F3CFD" w:rsidRDefault="007F3CFD" w:rsidP="00F33997">
      <w:pPr>
        <w:spacing w:after="0" w:line="240" w:lineRule="auto"/>
      </w:pPr>
      <w:r>
        <w:separator/>
      </w:r>
    </w:p>
  </w:footnote>
  <w:footnote w:type="continuationSeparator" w:id="0">
    <w:p w14:paraId="6249E3B5" w14:textId="77777777" w:rsidR="007F3CFD" w:rsidRDefault="007F3CFD" w:rsidP="00F33997">
      <w:pPr>
        <w:spacing w:after="0" w:line="240" w:lineRule="auto"/>
      </w:pPr>
      <w:r>
        <w:continuationSeparator/>
      </w:r>
    </w:p>
  </w:footnote>
  <w:footnote w:type="continuationNotice" w:id="1">
    <w:p w14:paraId="28E4602D" w14:textId="77777777" w:rsidR="00020F5C" w:rsidRDefault="00020F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9C87D" w14:textId="77777777" w:rsidR="00D04B2B" w:rsidRDefault="00D04B2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C4669" w14:textId="4A716CA5" w:rsidR="007F3CFD" w:rsidRPr="003D25E9" w:rsidRDefault="007F3CFD" w:rsidP="006D0E3A">
    <w:pPr>
      <w:pStyle w:val="Kopfzeile"/>
      <w:spacing w:after="40"/>
    </w:pPr>
  </w:p>
  <w:p w14:paraId="0CF60988" w14:textId="48D1BD82" w:rsidR="007F3CFD" w:rsidRPr="00FB4DFD" w:rsidRDefault="00D04B2B" w:rsidP="006D0E3A">
    <w:pPr>
      <w:pStyle w:val="Kopfzeile"/>
    </w:pPr>
    <w:r w:rsidRPr="00433C9D">
      <w:rPr>
        <w:rFonts w:eastAsia="PMingLiU" w:cs="Arial"/>
        <w:noProof/>
        <w:sz w:val="18"/>
        <w:szCs w:val="18"/>
        <w:lang w:eastAsia="de-CH"/>
      </w:rPr>
      <w:drawing>
        <wp:anchor distT="0" distB="0" distL="114300" distR="114300" simplePos="0" relativeHeight="251658241" behindDoc="0" locked="1" layoutInCell="1" allowOverlap="1" wp14:anchorId="136DABD8" wp14:editId="4AF60019">
          <wp:simplePos x="0" y="0"/>
          <wp:positionH relativeFrom="page">
            <wp:posOffset>4169410</wp:posOffset>
          </wp:positionH>
          <wp:positionV relativeFrom="page">
            <wp:posOffset>377825</wp:posOffset>
          </wp:positionV>
          <wp:extent cx="2851200" cy="864000"/>
          <wp:effectExtent l="0" t="0" r="635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539667" name="Grafik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851200" cy="864000"/>
                  </a:xfrm>
                  <a:prstGeom prst="rect">
                    <a:avLst/>
                  </a:prstGeom>
                </pic:spPr>
              </pic:pic>
            </a:graphicData>
          </a:graphic>
          <wp14:sizeRelH relativeFrom="margin">
            <wp14:pctWidth>0</wp14:pctWidth>
          </wp14:sizeRelH>
          <wp14:sizeRelV relativeFrom="margin">
            <wp14:pctHeight>0</wp14:pctHeight>
          </wp14:sizeRelV>
        </wp:anchor>
      </w:drawing>
    </w:r>
  </w:p>
  <w:p w14:paraId="32D623F3" w14:textId="36A1BC95" w:rsidR="007F3CFD" w:rsidRDefault="007F3CF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89C44" w14:textId="77777777" w:rsidR="0045616B" w:rsidRPr="00433C9D" w:rsidRDefault="0045616B" w:rsidP="0045616B">
    <w:pPr>
      <w:tabs>
        <w:tab w:val="center" w:pos="4536"/>
        <w:tab w:val="right" w:pos="9072"/>
      </w:tabs>
      <w:spacing w:after="0" w:line="240" w:lineRule="exact"/>
      <w:rPr>
        <w:rFonts w:eastAsia="PMingLiU" w:cs="Arial"/>
        <w:b/>
        <w:szCs w:val="18"/>
        <w:lang w:eastAsia="zh-TW"/>
      </w:rPr>
    </w:pPr>
  </w:p>
  <w:sdt>
    <w:sdtPr>
      <w:rPr>
        <w:rFonts w:eastAsia="PMingLiU" w:cs="Arial"/>
        <w:b/>
        <w:bCs/>
        <w:lang w:eastAsia="zh-TW"/>
      </w:rPr>
      <w:alias w:val="Ort"/>
      <w:tag w:val="Ort"/>
      <w:id w:val="-1065022653"/>
      <w:text/>
    </w:sdtPr>
    <w:sdtEndPr/>
    <w:sdtContent>
      <w:p w14:paraId="511FC514" w14:textId="77777777" w:rsidR="0045616B" w:rsidRPr="00433C9D" w:rsidRDefault="0045616B" w:rsidP="0045616B">
        <w:pPr>
          <w:tabs>
            <w:tab w:val="center" w:pos="4536"/>
            <w:tab w:val="right" w:pos="9072"/>
          </w:tabs>
          <w:spacing w:after="0" w:line="240" w:lineRule="exact"/>
          <w:rPr>
            <w:rFonts w:eastAsia="PMingLiU" w:cs="Arial"/>
            <w:b/>
            <w:bCs/>
            <w:lang w:eastAsia="zh-TW"/>
          </w:rPr>
        </w:pPr>
        <w:r w:rsidRPr="00433C9D">
          <w:rPr>
            <w:rFonts w:eastAsia="PMingLiU" w:cs="Arial"/>
            <w:b/>
            <w:bCs/>
            <w:lang w:eastAsia="zh-TW"/>
          </w:rPr>
          <w:t xml:space="preserve">Stadthaus </w:t>
        </w:r>
      </w:p>
    </w:sdtContent>
  </w:sdt>
  <w:sdt>
    <w:sdtPr>
      <w:rPr>
        <w:rFonts w:eastAsia="PMingLiU" w:cs="Arial"/>
        <w:lang w:val="en-GB" w:eastAsia="zh-TW"/>
      </w:rPr>
      <w:alias w:val="Adresse"/>
      <w:tag w:val="Adresse"/>
      <w:id w:val="-1047441823"/>
    </w:sdtPr>
    <w:sdtEndPr/>
    <w:sdtContent>
      <w:p w14:paraId="4AD86B14" w14:textId="77777777" w:rsidR="0045616B" w:rsidRPr="00433C9D" w:rsidRDefault="0045616B" w:rsidP="0045616B">
        <w:pPr>
          <w:tabs>
            <w:tab w:val="center" w:pos="4536"/>
            <w:tab w:val="right" w:pos="9072"/>
          </w:tabs>
          <w:spacing w:after="0" w:line="240" w:lineRule="exact"/>
          <w:rPr>
            <w:rFonts w:eastAsia="PMingLiU" w:cs="Arial"/>
            <w:lang w:eastAsia="zh-TW"/>
          </w:rPr>
        </w:pPr>
        <w:proofErr w:type="spellStart"/>
        <w:r w:rsidRPr="00433C9D">
          <w:rPr>
            <w:rFonts w:eastAsia="PMingLiU" w:cs="Arial"/>
            <w:lang w:eastAsia="zh-TW"/>
          </w:rPr>
          <w:t>Usterstrasse</w:t>
        </w:r>
        <w:proofErr w:type="spellEnd"/>
        <w:r w:rsidRPr="00433C9D">
          <w:rPr>
            <w:rFonts w:eastAsia="PMingLiU" w:cs="Arial"/>
            <w:lang w:eastAsia="zh-TW"/>
          </w:rPr>
          <w:t xml:space="preserve"> 2, 8600 Dübendorf</w:t>
        </w:r>
      </w:p>
    </w:sdtContent>
  </w:sdt>
  <w:p w14:paraId="6B90BDCC" w14:textId="77777777" w:rsidR="0045616B" w:rsidRPr="00433C9D" w:rsidRDefault="00F72DB2" w:rsidP="0045616B">
    <w:pPr>
      <w:tabs>
        <w:tab w:val="center" w:pos="4536"/>
        <w:tab w:val="right" w:pos="9072"/>
      </w:tabs>
      <w:spacing w:after="0" w:line="240" w:lineRule="exact"/>
      <w:rPr>
        <w:rFonts w:eastAsia="PMingLiU" w:cs="Arial"/>
        <w:lang w:eastAsia="zh-TW"/>
      </w:rPr>
    </w:pPr>
    <w:sdt>
      <w:sdtPr>
        <w:rPr>
          <w:rFonts w:eastAsia="PMingLiU" w:cs="Arial"/>
          <w:lang w:val="en-GB" w:eastAsia="zh-TW"/>
        </w:rPr>
        <w:alias w:val="Telefon"/>
        <w:tag w:val="Telefon"/>
        <w:id w:val="1453129703"/>
      </w:sdtPr>
      <w:sdtEndPr/>
      <w:sdtContent>
        <w:r w:rsidR="0045616B" w:rsidRPr="00433C9D">
          <w:rPr>
            <w:rFonts w:eastAsia="PMingLiU" w:cs="Arial"/>
            <w:lang w:eastAsia="zh-TW"/>
          </w:rPr>
          <w:t>Telefon +41 44 801 83 90</w:t>
        </w:r>
      </w:sdtContent>
    </w:sdt>
    <w:r w:rsidR="0045616B" w:rsidRPr="00433C9D">
      <w:rPr>
        <w:rFonts w:eastAsia="PMingLiU" w:cs="Arial"/>
        <w:noProof/>
        <w:sz w:val="18"/>
        <w:szCs w:val="18"/>
        <w:lang w:eastAsia="de-CH"/>
      </w:rPr>
      <w:drawing>
        <wp:anchor distT="0" distB="0" distL="114300" distR="114300" simplePos="0" relativeHeight="251658243" behindDoc="0" locked="1" layoutInCell="1" allowOverlap="1" wp14:anchorId="426D78EA" wp14:editId="0542CAB0">
          <wp:simplePos x="0" y="0"/>
          <wp:positionH relativeFrom="page">
            <wp:posOffset>4170045</wp:posOffset>
          </wp:positionH>
          <wp:positionV relativeFrom="page">
            <wp:posOffset>376555</wp:posOffset>
          </wp:positionV>
          <wp:extent cx="2851150" cy="863600"/>
          <wp:effectExtent l="0" t="0" r="6350" b="0"/>
          <wp:wrapNone/>
          <wp:docPr id="2067539667" name="Grafik 2067539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539667" name="Grafik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851150" cy="863600"/>
                  </a:xfrm>
                  <a:prstGeom prst="rect">
                    <a:avLst/>
                  </a:prstGeom>
                </pic:spPr>
              </pic:pic>
            </a:graphicData>
          </a:graphic>
          <wp14:sizeRelH relativeFrom="margin">
            <wp14:pctWidth>0</wp14:pctWidth>
          </wp14:sizeRelH>
          <wp14:sizeRelV relativeFrom="margin">
            <wp14:pctHeight>0</wp14:pctHeight>
          </wp14:sizeRelV>
        </wp:anchor>
      </w:drawing>
    </w:r>
    <w:r w:rsidR="0045616B" w:rsidRPr="00433C9D">
      <w:rPr>
        <w:rFonts w:eastAsia="PMingLiU" w:cs="Arial"/>
        <w:noProof/>
        <w:sz w:val="18"/>
        <w:szCs w:val="18"/>
        <w:lang w:eastAsia="de-CH"/>
      </w:rPr>
      <w:drawing>
        <wp:anchor distT="0" distB="0" distL="114300" distR="114300" simplePos="0" relativeHeight="251658240" behindDoc="0" locked="1" layoutInCell="1" allowOverlap="1" wp14:anchorId="18BA3D92" wp14:editId="72FAB6E1">
          <wp:simplePos x="0" y="0"/>
          <wp:positionH relativeFrom="page">
            <wp:posOffset>6113780</wp:posOffset>
          </wp:positionH>
          <wp:positionV relativeFrom="page">
            <wp:posOffset>345440</wp:posOffset>
          </wp:positionV>
          <wp:extent cx="939800" cy="939165"/>
          <wp:effectExtent l="0" t="0" r="0" b="0"/>
          <wp:wrapNone/>
          <wp:docPr id="43063270" name="Grafik 43063270" descr="logo_weiss mit rand_1mm"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w_box" descr="logo_weiss mit rand_1mm" hidden="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39800" cy="939165"/>
                  </a:xfrm>
                  <a:prstGeom prst="rect">
                    <a:avLst/>
                  </a:prstGeom>
                  <a:noFill/>
                  <a:ln>
                    <a:noFill/>
                  </a:ln>
                </pic:spPr>
              </pic:pic>
            </a:graphicData>
          </a:graphic>
          <wp14:sizeRelH relativeFrom="page">
            <wp14:pctWidth>0</wp14:pctWidth>
          </wp14:sizeRelH>
          <wp14:sizeRelV relativeFrom="page">
            <wp14:pctHeight>0</wp14:pctHeight>
          </wp14:sizeRelV>
        </wp:anchor>
      </w:drawing>
    </w:r>
    <w:r w:rsidR="0045616B" w:rsidRPr="00433C9D">
      <w:rPr>
        <w:rFonts w:eastAsia="PMingLiU" w:cs="Arial"/>
        <w:noProof/>
        <w:sz w:val="18"/>
        <w:szCs w:val="18"/>
        <w:lang w:eastAsia="de-CH"/>
      </w:rPr>
      <w:drawing>
        <wp:anchor distT="0" distB="0" distL="114300" distR="114300" simplePos="0" relativeHeight="251658242" behindDoc="0" locked="1" layoutInCell="1" allowOverlap="1" wp14:anchorId="03FF8D3C" wp14:editId="12709CF9">
          <wp:simplePos x="0" y="0"/>
          <wp:positionH relativeFrom="page">
            <wp:posOffset>6167755</wp:posOffset>
          </wp:positionH>
          <wp:positionV relativeFrom="page">
            <wp:posOffset>295275</wp:posOffset>
          </wp:positionV>
          <wp:extent cx="828675" cy="802005"/>
          <wp:effectExtent l="0" t="0" r="0" b="0"/>
          <wp:wrapNone/>
          <wp:docPr id="238354584" name="Grafik 238354584" descr="logo_weisser grund_1mm"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w" descr="logo_weisser grund_1mm" hidden="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28675" cy="802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1CE5BC" w14:textId="3ACF37EF" w:rsidR="007F3CFD" w:rsidRPr="0045616B" w:rsidRDefault="00F72DB2" w:rsidP="0045616B">
    <w:pPr>
      <w:tabs>
        <w:tab w:val="center" w:pos="4536"/>
        <w:tab w:val="right" w:pos="9072"/>
      </w:tabs>
      <w:spacing w:after="0" w:line="240" w:lineRule="exact"/>
      <w:rPr>
        <w:rFonts w:eastAsia="PMingLiU" w:cs="Arial"/>
        <w:lang w:eastAsia="zh-TW"/>
      </w:rPr>
    </w:pPr>
    <w:sdt>
      <w:sdtPr>
        <w:rPr>
          <w:rFonts w:eastAsia="PMingLiU" w:cs="Arial"/>
          <w:lang w:val="en-GB" w:eastAsia="zh-TW"/>
        </w:rPr>
        <w:alias w:val="E-Mail"/>
        <w:tag w:val="E-Mail"/>
        <w:id w:val="1851829150"/>
      </w:sdtPr>
      <w:sdtEndPr/>
      <w:sdtContent>
        <w:r w:rsidR="0045616B">
          <w:rPr>
            <w:rFonts w:eastAsia="PMingLiU" w:cs="Arial"/>
            <w:lang w:eastAsia="zh-TW"/>
          </w:rPr>
          <w:t>einbuergerungen</w:t>
        </w:r>
        <w:r w:rsidR="0045616B" w:rsidRPr="00433C9D">
          <w:rPr>
            <w:rFonts w:eastAsia="PMingLiU" w:cs="Arial"/>
            <w:lang w:eastAsia="zh-TW"/>
          </w:rPr>
          <w:t>@duebendorf.ch</w:t>
        </w:r>
      </w:sdtContent>
    </w:sdt>
    <w:r w:rsidR="0045616B" w:rsidRPr="002E7F40">
      <w:rPr>
        <w:noProof/>
      </w:rPr>
      <mc:AlternateContent>
        <mc:Choice Requires="wps">
          <w:drawing>
            <wp:anchor distT="0" distB="0" distL="114300" distR="114300" simplePos="0" relativeHeight="251658244" behindDoc="0" locked="1" layoutInCell="1" allowOverlap="1" wp14:anchorId="2AD25E8E" wp14:editId="6E666753">
              <wp:simplePos x="0" y="0"/>
              <wp:positionH relativeFrom="page">
                <wp:posOffset>4165600</wp:posOffset>
              </wp:positionH>
              <wp:positionV relativeFrom="page">
                <wp:posOffset>594360</wp:posOffset>
              </wp:positionV>
              <wp:extent cx="1872000" cy="180000"/>
              <wp:effectExtent l="0" t="0" r="13970" b="10795"/>
              <wp:wrapNone/>
              <wp:docPr id="471958767" name="Textfeld 471958767"/>
              <wp:cNvGraphicFramePr/>
              <a:graphic xmlns:a="http://schemas.openxmlformats.org/drawingml/2006/main">
                <a:graphicData uri="http://schemas.microsoft.com/office/word/2010/wordprocessingShape">
                  <wps:wsp>
                    <wps:cNvSpPr txBox="1"/>
                    <wps:spPr>
                      <a:xfrm>
                        <a:off x="0" y="0"/>
                        <a:ext cx="1872000" cy="180000"/>
                      </a:xfrm>
                      <a:prstGeom prst="rect">
                        <a:avLst/>
                      </a:prstGeom>
                      <a:noFill/>
                      <a:ln w="6350">
                        <a:noFill/>
                      </a:ln>
                    </wps:spPr>
                    <wps:txbx>
                      <w:txbxContent>
                        <w:sdt>
                          <w:sdtPr>
                            <w:rPr>
                              <w:rStyle w:val="Formatvorlage1"/>
                            </w:rPr>
                            <w:alias w:val="Abteilungen"/>
                            <w:tag w:val="Abteilungen"/>
                            <w:id w:val="497463118"/>
                            <w:placeholder>
                              <w:docPart w:val="1E9A8A9D07BD4C73A3C5B336C7612B10"/>
                            </w:placeholder>
                            <w15:color w:val="000000"/>
                            <w:comboBox>
                              <w:listItem w:value="Wählen Sie ein Element aus."/>
                              <w:listItem w:displayText="Behördendienste" w:value="Behördendienste"/>
                              <w:listItem w:displayText="Berufsbeistandschaft" w:value="Berufsbeistandschaft"/>
                              <w:listItem w:displayText="Betreibungsamt" w:value="Betreibungsamt"/>
                              <w:listItem w:displayText="Bevölkerungsschutz" w:value="Bevölkerungsschutz"/>
                              <w:listItem w:displayText="Einwohnerdienste" w:value="Einwohnerdienste"/>
                              <w:listItem w:displayText="Energiestadtkommission" w:value="Energiestadtkommission"/>
                              <w:listItem w:displayText="Fachstelle Denkmalpflege" w:value="Fachstelle Denkmalpflege"/>
                              <w:listItem w:displayText="Fachstelle Natur/Umwelt" w:value="Fachstelle Natur/Umwelt"/>
                              <w:listItem w:displayText="Facility-Management" w:value="Facility-Management"/>
                              <w:listItem w:displayText="Familien | Integration" w:value="Familien | Integration"/>
                              <w:listItem w:displayText="Finanzen &amp; Liegenschaften" w:value="Finanzen &amp; Liegenschaften"/>
                              <w:listItem w:displayText="Friedensrichteramt" w:value="Friedensrichteramt"/>
                              <w:listItem w:displayText="Gemeinderat" w:value="Gemeinderat"/>
                              <w:listItem w:displayText="Gesellschaft" w:value="Gesellschaft"/>
                              <w:listItem w:displayText="Hochbau" w:value="Hochbau"/>
                              <w:listItem w:displayText="Informatikdienste" w:value="Informatikdienste"/>
                              <w:listItem w:displayText="Kinder- und Jugendarbeit" w:value="Kinder- und Jugendarbeit"/>
                              <w:listItem w:displayText="KESB" w:value="KESB"/>
                              <w:listItem w:displayText="Kommunikationsstelle" w:value="Kommunikationsstelle"/>
                              <w:listItem w:displayText="Kultur- und Sportkommission" w:value="Kultur- und Sportkommission"/>
                              <w:listItem w:displayText="Öffentlicher Raum" w:value="Öffentlicher Raum"/>
                              <w:listItem w:displayText="Personaldienste" w:value="Personaldienste"/>
                              <w:listItem w:displayText="Planungskommission" w:value="Planungskommission"/>
                              <w:listItem w:displayText="Recycling &amp; Entsorgung" w:value="Recycling &amp; Entsorgung"/>
                              <w:listItem w:displayText="Sicherheit" w:value="Sicherheit"/>
                              <w:listItem w:displayText="Soziales" w:value="Soziales"/>
                              <w:listItem w:displayText="Sozialhilfe" w:value="Sozialhilfe"/>
                              <w:listItem w:displayText="Sozialversicherungen" w:value="Sozialversicherungen"/>
                              <w:listItem w:displayText="Steuerung &amp; Entwicklung" w:value="Steuerung &amp; Entwicklung"/>
                              <w:listItem w:displayText="Stadtbibliothek" w:value="Stadtbibliothek"/>
                              <w:listItem w:displayText="Stadtbildkommission" w:value="Stadtbildkommission"/>
                              <w:listItem w:displayText="Stadtplanung" w:value="Stadtplanung"/>
                              <w:listItem w:displayText="Stadtpolizei" w:value="Stadtpolizei"/>
                              <w:listItem w:displayText="Stadtrat" w:value="Stadtrat"/>
                              <w:listItem w:displayText="Steuern" w:value="Steuern"/>
                              <w:listItem w:displayText="Tiefbau" w:value="Tiefbau"/>
                              <w:listItem w:displayText="Verkehrskommission" w:value="Verkehrskommission"/>
                              <w:listItem w:displayText="Zivilstandsamt" w:value="Zivilstandsamt"/>
                            </w:comboBox>
                          </w:sdtPr>
                          <w:sdtEndPr>
                            <w:rPr>
                              <w:rStyle w:val="Formatvorlage1"/>
                            </w:rPr>
                          </w:sdtEndPr>
                          <w:sdtContent>
                            <w:p w14:paraId="40FA562C" w14:textId="77777777" w:rsidR="0045616B" w:rsidRPr="002E7F40" w:rsidRDefault="0045616B" w:rsidP="0045616B">
                              <w:pPr>
                                <w:pStyle w:val="Kopfzeile"/>
                                <w:rPr>
                                  <w:b/>
                                </w:rPr>
                              </w:pPr>
                              <w:r>
                                <w:rPr>
                                  <w:rStyle w:val="Formatvorlage1"/>
                                </w:rPr>
                                <w:t>Einbürgerungen</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D25E8E" id="_x0000_t202" coordsize="21600,21600" o:spt="202" path="m,l,21600r21600,l21600,xe">
              <v:stroke joinstyle="miter"/>
              <v:path gradientshapeok="t" o:connecttype="rect"/>
            </v:shapetype>
            <v:shape id="Textfeld 471958767" o:spid="_x0000_s1026" type="#_x0000_t202" style="position:absolute;margin-left:328pt;margin-top:46.8pt;width:147.4pt;height:14.1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" filled="f" stroked="f" strokeweight=".5pt">
              <v:textbox inset="0,0,0,0">
                <w:txbxContent>
                  <w:sdt>
                    <w:sdtPr>
                      <w:rPr>
                        <w:rStyle w:val="Formatvorlage1"/>
                      </w:rPr>
                      <w:alias w:val="Abteilungen"/>
                      <w:tag w:val="Abteilungen"/>
                      <w:id w:val="497463118"/>
                      <w:placeholder>
                        <w:docPart w:val="1E9A8A9D07BD4C73A3C5B336C7612B10"/>
                      </w:placeholder>
                      <w15:color w:val="000000"/>
                      <w:comboBox>
                        <w:listItem w:value="Wählen Sie ein Element aus."/>
                        <w:listItem w:displayText="Behördendienste" w:value="Behördendienste"/>
                        <w:listItem w:displayText="Berufsbeistandschaft" w:value="Berufsbeistandschaft"/>
                        <w:listItem w:displayText="Betreibungsamt" w:value="Betreibungsamt"/>
                        <w:listItem w:displayText="Bevölkerungsschutz" w:value="Bevölkerungsschutz"/>
                        <w:listItem w:displayText="Einwohnerdienste" w:value="Einwohnerdienste"/>
                        <w:listItem w:displayText="Energiestadtkommission" w:value="Energiestadtkommission"/>
                        <w:listItem w:displayText="Fachstelle Denkmalpflege" w:value="Fachstelle Denkmalpflege"/>
                        <w:listItem w:displayText="Fachstelle Natur/Umwelt" w:value="Fachstelle Natur/Umwelt"/>
                        <w:listItem w:displayText="Facility-Management" w:value="Facility-Management"/>
                        <w:listItem w:displayText="Familien | Integration" w:value="Familien | Integration"/>
                        <w:listItem w:displayText="Finanzen &amp; Liegenschaften" w:value="Finanzen &amp; Liegenschaften"/>
                        <w:listItem w:displayText="Friedensrichteramt" w:value="Friedensrichteramt"/>
                        <w:listItem w:displayText="Gemeinderat" w:value="Gemeinderat"/>
                        <w:listItem w:displayText="Gesellschaft" w:value="Gesellschaft"/>
                        <w:listItem w:displayText="Hochbau" w:value="Hochbau"/>
                        <w:listItem w:displayText="Informatikdienste" w:value="Informatikdienste"/>
                        <w:listItem w:displayText="Kinder- und Jugendarbeit" w:value="Kinder- und Jugendarbeit"/>
                        <w:listItem w:displayText="KESB" w:value="KESB"/>
                        <w:listItem w:displayText="Kommunikationsstelle" w:value="Kommunikationsstelle"/>
                        <w:listItem w:displayText="Kultur- und Sportkommission" w:value="Kultur- und Sportkommission"/>
                        <w:listItem w:displayText="Öffentlicher Raum" w:value="Öffentlicher Raum"/>
                        <w:listItem w:displayText="Personaldienste" w:value="Personaldienste"/>
                        <w:listItem w:displayText="Planungskommission" w:value="Planungskommission"/>
                        <w:listItem w:displayText="Recycling &amp; Entsorgung" w:value="Recycling &amp; Entsorgung"/>
                        <w:listItem w:displayText="Sicherheit" w:value="Sicherheit"/>
                        <w:listItem w:displayText="Soziales" w:value="Soziales"/>
                        <w:listItem w:displayText="Sozialhilfe" w:value="Sozialhilfe"/>
                        <w:listItem w:displayText="Sozialversicherungen" w:value="Sozialversicherungen"/>
                        <w:listItem w:displayText="Steuerung &amp; Entwicklung" w:value="Steuerung &amp; Entwicklung"/>
                        <w:listItem w:displayText="Stadtbibliothek" w:value="Stadtbibliothek"/>
                        <w:listItem w:displayText="Stadtbildkommission" w:value="Stadtbildkommission"/>
                        <w:listItem w:displayText="Stadtplanung" w:value="Stadtplanung"/>
                        <w:listItem w:displayText="Stadtpolizei" w:value="Stadtpolizei"/>
                        <w:listItem w:displayText="Stadtrat" w:value="Stadtrat"/>
                        <w:listItem w:displayText="Steuern" w:value="Steuern"/>
                        <w:listItem w:displayText="Tiefbau" w:value="Tiefbau"/>
                        <w:listItem w:displayText="Verkehrskommission" w:value="Verkehrskommission"/>
                        <w:listItem w:displayText="Zivilstandsamt" w:value="Zivilstandsamt"/>
                      </w:comboBox>
                    </w:sdtPr>
                    <w:sdtEndPr>
                      <w:rPr>
                        <w:rStyle w:val="Formatvorlage1"/>
                      </w:rPr>
                    </w:sdtEndPr>
                    <w:sdtContent>
                      <w:p w14:paraId="40FA562C" w14:textId="77777777" w:rsidR="0045616B" w:rsidRPr="002E7F40" w:rsidRDefault="0045616B" w:rsidP="0045616B">
                        <w:pPr>
                          <w:pStyle w:val="Kopfzeile"/>
                          <w:rPr>
                            <w:b/>
                          </w:rPr>
                        </w:pPr>
                        <w:r>
                          <w:rPr>
                            <w:rStyle w:val="Formatvorlage1"/>
                          </w:rPr>
                          <w:t>Einbürgerungen</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0465D"/>
    <w:multiLevelType w:val="hybridMultilevel"/>
    <w:tmpl w:val="3568203A"/>
    <w:lvl w:ilvl="0" w:tplc="15C46CA4">
      <w:numFmt w:val="bullet"/>
      <w:lvlText w:val="–"/>
      <w:lvlJc w:val="left"/>
      <w:pPr>
        <w:tabs>
          <w:tab w:val="num" w:pos="720"/>
        </w:tabs>
        <w:ind w:left="720" w:hanging="360"/>
      </w:pPr>
      <w:rPr>
        <w:rFonts w:ascii="Arial" w:eastAsia="PMingLiU" w:hAnsi="Arial" w:cs="Arial"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323724"/>
    <w:multiLevelType w:val="hybridMultilevel"/>
    <w:tmpl w:val="5E78B81C"/>
    <w:lvl w:ilvl="0" w:tplc="15C46CA4">
      <w:numFmt w:val="bullet"/>
      <w:lvlText w:val="–"/>
      <w:lvlJc w:val="left"/>
      <w:pPr>
        <w:tabs>
          <w:tab w:val="num" w:pos="720"/>
        </w:tabs>
        <w:ind w:left="720" w:hanging="360"/>
      </w:pPr>
      <w:rPr>
        <w:rFonts w:ascii="Arial" w:eastAsia="PMingLiU" w:hAnsi="Arial" w:cs="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B2A72DA"/>
    <w:multiLevelType w:val="hybridMultilevel"/>
    <w:tmpl w:val="B4325824"/>
    <w:lvl w:ilvl="0" w:tplc="EF007726">
      <w:numFmt w:val="bullet"/>
      <w:lvlText w:val="–"/>
      <w:lvlJc w:val="left"/>
      <w:pPr>
        <w:tabs>
          <w:tab w:val="num" w:pos="360"/>
        </w:tabs>
        <w:ind w:left="360" w:hanging="360"/>
      </w:pPr>
      <w:rPr>
        <w:rFonts w:ascii="Arial" w:eastAsia="PMingLiU" w:hAnsi="Arial" w:cs="Arial" w:hint="default"/>
        <w:b w:val="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6490E9D"/>
    <w:multiLevelType w:val="hybridMultilevel"/>
    <w:tmpl w:val="0B4CA594"/>
    <w:lvl w:ilvl="0" w:tplc="67408844">
      <w:numFmt w:val="bullet"/>
      <w:lvlText w:val=""/>
      <w:lvlJc w:val="left"/>
      <w:pPr>
        <w:ind w:left="720" w:hanging="360"/>
      </w:pPr>
      <w:rPr>
        <w:rFonts w:ascii="Symbol" w:eastAsia="PMingLiU"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34817854">
    <w:abstractNumId w:val="2"/>
  </w:num>
  <w:num w:numId="2" w16cid:durableId="539900648">
    <w:abstractNumId w:val="0"/>
  </w:num>
  <w:num w:numId="3" w16cid:durableId="1657105407">
    <w:abstractNumId w:val="1"/>
  </w:num>
  <w:num w:numId="4" w16cid:durableId="6310125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4"/>
  <w:proofState w:spelling="clean" w:grammar="clean"/>
  <w:attachedTemplate r:id="rId1"/>
  <w:defaultTabStop w:val="708"/>
  <w:autoHyphenation/>
  <w:hyphenationZone w:val="425"/>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846"/>
    <w:rsid w:val="00020F5C"/>
    <w:rsid w:val="0002291E"/>
    <w:rsid w:val="000416C5"/>
    <w:rsid w:val="000441D7"/>
    <w:rsid w:val="0008231D"/>
    <w:rsid w:val="000B353C"/>
    <w:rsid w:val="000F6E65"/>
    <w:rsid w:val="001236E4"/>
    <w:rsid w:val="00171B7B"/>
    <w:rsid w:val="001C66F3"/>
    <w:rsid w:val="00201B03"/>
    <w:rsid w:val="00206F23"/>
    <w:rsid w:val="00291891"/>
    <w:rsid w:val="002B4BBB"/>
    <w:rsid w:val="00323846"/>
    <w:rsid w:val="00355384"/>
    <w:rsid w:val="003A1E2E"/>
    <w:rsid w:val="003C6238"/>
    <w:rsid w:val="003E1006"/>
    <w:rsid w:val="0045616B"/>
    <w:rsid w:val="00456A02"/>
    <w:rsid w:val="00467CD6"/>
    <w:rsid w:val="004B4793"/>
    <w:rsid w:val="005203C3"/>
    <w:rsid w:val="005B661D"/>
    <w:rsid w:val="005B70F6"/>
    <w:rsid w:val="005F2C52"/>
    <w:rsid w:val="00624BCA"/>
    <w:rsid w:val="00652F40"/>
    <w:rsid w:val="006D0E3A"/>
    <w:rsid w:val="006D784F"/>
    <w:rsid w:val="00767CC4"/>
    <w:rsid w:val="007D266E"/>
    <w:rsid w:val="007F2037"/>
    <w:rsid w:val="007F3CFD"/>
    <w:rsid w:val="00812903"/>
    <w:rsid w:val="008279FD"/>
    <w:rsid w:val="008502C2"/>
    <w:rsid w:val="00884970"/>
    <w:rsid w:val="008C1349"/>
    <w:rsid w:val="008D09C1"/>
    <w:rsid w:val="008D3744"/>
    <w:rsid w:val="0090457F"/>
    <w:rsid w:val="00943056"/>
    <w:rsid w:val="00985CEA"/>
    <w:rsid w:val="00997CEA"/>
    <w:rsid w:val="00A30167"/>
    <w:rsid w:val="00AB1E43"/>
    <w:rsid w:val="00B56C64"/>
    <w:rsid w:val="00B957A6"/>
    <w:rsid w:val="00BB27BA"/>
    <w:rsid w:val="00BC2B6B"/>
    <w:rsid w:val="00C400BE"/>
    <w:rsid w:val="00C77403"/>
    <w:rsid w:val="00CB1DF5"/>
    <w:rsid w:val="00CF3894"/>
    <w:rsid w:val="00CF6D76"/>
    <w:rsid w:val="00D04B2B"/>
    <w:rsid w:val="00D35A4A"/>
    <w:rsid w:val="00D92D88"/>
    <w:rsid w:val="00DA0B64"/>
    <w:rsid w:val="00DA6011"/>
    <w:rsid w:val="00E30CFF"/>
    <w:rsid w:val="00E3434A"/>
    <w:rsid w:val="00E96016"/>
    <w:rsid w:val="00EB6D0B"/>
    <w:rsid w:val="00F3260D"/>
    <w:rsid w:val="00F33997"/>
    <w:rsid w:val="00F72DB2"/>
    <w:rsid w:val="00F737CB"/>
    <w:rsid w:val="00FB30E2"/>
    <w:rsid w:val="00FB3A1B"/>
    <w:rsid w:val="00FB4DF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E53EDC4"/>
  <w15:docId w15:val="{0FBF3B52-D55C-4862-A1F9-B59BC2714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C2B6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F33997"/>
    <w:pPr>
      <w:tabs>
        <w:tab w:val="center" w:pos="4536"/>
        <w:tab w:val="right" w:pos="9072"/>
      </w:tabs>
      <w:spacing w:after="0" w:line="240" w:lineRule="auto"/>
    </w:pPr>
  </w:style>
  <w:style w:type="character" w:customStyle="1" w:styleId="KopfzeileZchn">
    <w:name w:val="Kopfzeile Zchn"/>
    <w:basedOn w:val="Absatz-Standardschriftart"/>
    <w:link w:val="Kopfzeile"/>
    <w:rsid w:val="00F33997"/>
  </w:style>
  <w:style w:type="paragraph" w:styleId="Fuzeile">
    <w:name w:val="footer"/>
    <w:basedOn w:val="Standard"/>
    <w:link w:val="FuzeileZchn"/>
    <w:unhideWhenUsed/>
    <w:rsid w:val="00F3399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997"/>
  </w:style>
  <w:style w:type="paragraph" w:customStyle="1" w:styleId="Abteilung">
    <w:name w:val="Abteilung"/>
    <w:basedOn w:val="Kopfzeile"/>
    <w:rsid w:val="00F33997"/>
    <w:pPr>
      <w:spacing w:line="240" w:lineRule="exact"/>
    </w:pPr>
    <w:rPr>
      <w:rFonts w:eastAsia="PMingLiU" w:cs="Arial"/>
      <w:b/>
      <w:sz w:val="18"/>
      <w:szCs w:val="18"/>
      <w:lang w:eastAsia="zh-TW"/>
    </w:rPr>
  </w:style>
  <w:style w:type="character" w:styleId="Platzhaltertext">
    <w:name w:val="Placeholder Text"/>
    <w:basedOn w:val="Absatz-Standardschriftart"/>
    <w:uiPriority w:val="99"/>
    <w:semiHidden/>
    <w:rsid w:val="00F33997"/>
    <w:rPr>
      <w:color w:val="808080"/>
    </w:rPr>
  </w:style>
  <w:style w:type="paragraph" w:styleId="Sprechblasentext">
    <w:name w:val="Balloon Text"/>
    <w:basedOn w:val="Standard"/>
    <w:link w:val="SprechblasentextZchn"/>
    <w:uiPriority w:val="99"/>
    <w:semiHidden/>
    <w:unhideWhenUsed/>
    <w:rsid w:val="00F3399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997"/>
    <w:rPr>
      <w:rFonts w:ascii="Tahoma" w:hAnsi="Tahoma" w:cs="Tahoma"/>
      <w:sz w:val="16"/>
      <w:szCs w:val="16"/>
    </w:rPr>
  </w:style>
  <w:style w:type="character" w:customStyle="1" w:styleId="QMSKopfzeile">
    <w:name w:val="QMS_Kopfzeile"/>
    <w:uiPriority w:val="1"/>
    <w:rsid w:val="00F33997"/>
    <w:rPr>
      <w:rFonts w:ascii="Arial" w:hAnsi="Arial"/>
      <w:color w:val="auto"/>
      <w:sz w:val="20"/>
    </w:rPr>
  </w:style>
  <w:style w:type="character" w:customStyle="1" w:styleId="QMSFusszeile">
    <w:name w:val="QMS_Fusszeile"/>
    <w:basedOn w:val="Absatz-Standardschriftart"/>
    <w:uiPriority w:val="1"/>
    <w:rsid w:val="00884970"/>
    <w:rPr>
      <w:rFonts w:ascii="Arial" w:hAnsi="Arial"/>
      <w:color w:val="auto"/>
      <w:sz w:val="16"/>
    </w:rPr>
  </w:style>
  <w:style w:type="paragraph" w:styleId="Listenabsatz">
    <w:name w:val="List Paragraph"/>
    <w:basedOn w:val="Standard"/>
    <w:uiPriority w:val="34"/>
    <w:qFormat/>
    <w:rsid w:val="006D0E3A"/>
    <w:pPr>
      <w:ind w:left="720"/>
      <w:contextualSpacing/>
    </w:pPr>
  </w:style>
  <w:style w:type="character" w:customStyle="1" w:styleId="Formatvorlage1">
    <w:name w:val="Formatvorlage1"/>
    <w:basedOn w:val="Absatz-Standardschriftart"/>
    <w:uiPriority w:val="1"/>
    <w:rsid w:val="0045616B"/>
    <w:rPr>
      <w:rFonts w:ascii="Arial" w:hAnsi="Arial"/>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https://qms.duebendorf.ch/Verbesserungsprozess/Forms/Extern%20A4%20hoch/Extern_A4_hoch.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E9A8A9D07BD4C73A3C5B336C7612B10"/>
        <w:category>
          <w:name w:val="Allgemein"/>
          <w:gallery w:val="placeholder"/>
        </w:category>
        <w:types>
          <w:type w:val="bbPlcHdr"/>
        </w:types>
        <w:behaviors>
          <w:behavior w:val="content"/>
        </w:behaviors>
        <w:guid w:val="{0FE360BF-F2AC-43A2-9139-88A42978B9E2}"/>
      </w:docPartPr>
      <w:docPartBody>
        <w:p w:rsidR="00AF464D" w:rsidRDefault="00AF464D" w:rsidP="00AF464D">
          <w:pPr>
            <w:pStyle w:val="1E9A8A9D07BD4C73A3C5B336C7612B10"/>
          </w:pPr>
          <w:r w:rsidRPr="009C3E61">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64D"/>
    <w:rsid w:val="00206F23"/>
    <w:rsid w:val="007D266E"/>
    <w:rsid w:val="00AF464D"/>
    <w:rsid w:val="00FB29A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de-CH" w:eastAsia="de-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F464D"/>
    <w:rPr>
      <w:color w:val="666666"/>
    </w:rPr>
  </w:style>
  <w:style w:type="paragraph" w:customStyle="1" w:styleId="1E9A8A9D07BD4C73A3C5B336C7612B10">
    <w:name w:val="1E9A8A9D07BD4C73A3C5B336C7612B10"/>
    <w:rsid w:val="00AF46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xtern A4 hoch" ma:contentTypeID="0x0101002E19EF76D5C5F042A52263EC79DD202B0C006F12179827DB4A4D8011C58D48AA039A" ma:contentTypeVersion="81" ma:contentTypeDescription="" ma:contentTypeScope="" ma:versionID="dfd50a9308097a14b07e92f2f42502cb">
  <xsd:schema xmlns:xsd="http://www.w3.org/2001/XMLSchema" xmlns:xs="http://www.w3.org/2001/XMLSchema" xmlns:p="http://schemas.microsoft.com/office/2006/metadata/properties" xmlns:ns2="a102acca-9b7f-407b-8f6c-2fb6dbda590a" targetNamespace="http://schemas.microsoft.com/office/2006/metadata/properties" ma:root="true" ma:fieldsID="7164ca5594483e906bbf05347d17b71b" ns2:_="">
    <xsd:import namespace="a102acca-9b7f-407b-8f6c-2fb6dbda590a"/>
    <xsd:element name="properties">
      <xsd:complexType>
        <xsd:sequence>
          <xsd:element name="documentManagement">
            <xsd:complexType>
              <xsd:all>
                <xsd:element ref="ns2:Dokumentenbezeichnung" minOccurs="0"/>
                <xsd:element ref="ns2:Prüfer" minOccurs="0"/>
                <xsd:element ref="ns2:Freigeber" minOccurs="0"/>
                <xsd:element ref="ns2:QVersion" minOccurs="0"/>
                <xsd:element ref="ns2:Aufbewahrungsfrist" minOccurs="0"/>
                <xsd:element ref="ns2:Freigegeben_x0020_am" minOccurs="0"/>
                <xsd:element ref="ns2:Geprüft_x0020_am" minOccurs="0"/>
                <xsd:element ref="ns2:Bemerkung" minOccurs="0"/>
                <xsd:element ref="ns2:be007a17b491401f8a03b3c316832750" minOccurs="0"/>
                <xsd:element ref="ns2:k2b742ea56ca490fa1fc6edcaedbdba0" minOccurs="0"/>
                <xsd:element ref="ns2:na36fad02fd84001832fffd4774f4f8e" minOccurs="0"/>
                <xsd:element ref="ns2:TaxCatchAllLabel"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02acca-9b7f-407b-8f6c-2fb6dbda590a" elementFormDefault="qualified">
    <xsd:import namespace="http://schemas.microsoft.com/office/2006/documentManagement/types"/>
    <xsd:import namespace="http://schemas.microsoft.com/office/infopath/2007/PartnerControls"/>
    <xsd:element name="Dokumentenbezeichnung" ma:index="1" nillable="true" ma:displayName="Dokumentenbezeichnung" ma:internalName="Dokumentenbezeichnung">
      <xsd:simpleType>
        <xsd:restriction base="dms:Text">
          <xsd:maxLength value="255"/>
        </xsd:restriction>
      </xsd:simpleType>
    </xsd:element>
    <xsd:element name="Prüfer" ma:index="3" nillable="true" ma:displayName="Prozessverantwortlicher" ma:list="UserInfo" ma:SharePointGroup="0" ma:internalName="Pr_x00fc_f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reigeber" ma:index="4" nillable="true" ma:displayName="Qualitaetsleiter" ma:list="UserInfo" ma:SharePointGroup="0" ma:internalName="Freigeb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QVersion" ma:index="8" nillable="true" ma:displayName="QVersion" ma:default="V.3.1" ma:description="z.B. V.3.1" ma:internalName="QVersion">
      <xsd:simpleType>
        <xsd:restriction base="dms:Text">
          <xsd:maxLength value="15"/>
        </xsd:restriction>
      </xsd:simpleType>
    </xsd:element>
    <xsd:element name="Aufbewahrungsfrist" ma:index="9" nillable="true" ma:displayName="Aufbewahrungsfrist" ma:internalName="Aufbewahrungsfrist">
      <xsd:simpleType>
        <xsd:restriction base="dms:Text">
          <xsd:maxLength value="255"/>
        </xsd:restriction>
      </xsd:simpleType>
    </xsd:element>
    <xsd:element name="Freigegeben_x0020_am" ma:index="10" nillable="true" ma:displayName="Freigegeben am" ma:format="DateOnly" ma:internalName="Freigegeben_x0020_am" ma:readOnly="false">
      <xsd:simpleType>
        <xsd:restriction base="dms:DateTime"/>
      </xsd:simpleType>
    </xsd:element>
    <xsd:element name="Geprüft_x0020_am" ma:index="11" nillable="true" ma:displayName="Geprüft am" ma:format="DateOnly" ma:internalName="Gepr_x00fc_ft_x0020_am" ma:readOnly="false">
      <xsd:simpleType>
        <xsd:restriction base="dms:DateTime"/>
      </xsd:simpleType>
    </xsd:element>
    <xsd:element name="Bemerkung" ma:index="12" nillable="true" ma:displayName="Bemerkung" ma:internalName="Bemerkung" ma:readOnly="false">
      <xsd:simpleType>
        <xsd:restriction base="dms:Note">
          <xsd:maxLength value="255"/>
        </xsd:restriction>
      </xsd:simpleType>
    </xsd:element>
    <xsd:element name="be007a17b491401f8a03b3c316832750" ma:index="13" nillable="true" ma:taxonomy="true" ma:internalName="be007a17b491401f8a03b3c316832750" ma:taxonomyFieldName="Prozesse" ma:displayName="Prozess" ma:default="" ma:fieldId="{be007a17-b491-401f-8a03-b3c316832750}" ma:sspId="fbd4d85d-32fb-4eca-9b82-87fc6136fa41" ma:termSetId="0af39ebb-f579-492a-ab28-43326a5dd19e" ma:anchorId="00000000-0000-0000-0000-000000000000" ma:open="false" ma:isKeyword="false">
      <xsd:complexType>
        <xsd:sequence>
          <xsd:element ref="pc:Terms" minOccurs="0" maxOccurs="1"/>
        </xsd:sequence>
      </xsd:complexType>
    </xsd:element>
    <xsd:element name="k2b742ea56ca490fa1fc6edcaedbdba0" ma:index="15" nillable="true" ma:taxonomy="true" ma:internalName="k2b742ea56ca490fa1fc6edcaedbdba0" ma:taxonomyFieldName="Abteilung_x0020_und_x0020_Bereich" ma:displayName="Abteilung und Bereich" ma:default="" ma:fieldId="{42b742ea-56ca-490f-a1fc-6edcaedbdba0}" ma:sspId="fbd4d85d-32fb-4eca-9b82-87fc6136fa41" ma:termSetId="a4794ae8-047c-4010-b6ab-203fef2670a0" ma:anchorId="00000000-0000-0000-0000-000000000000" ma:open="false" ma:isKeyword="false">
      <xsd:complexType>
        <xsd:sequence>
          <xsd:element ref="pc:Terms" minOccurs="0" maxOccurs="1"/>
        </xsd:sequence>
      </xsd:complexType>
    </xsd:element>
    <xsd:element name="na36fad02fd84001832fffd4774f4f8e" ma:index="17" nillable="true" ma:taxonomy="true" ma:internalName="na36fad02fd84001832fffd4774f4f8e" ma:taxonomyFieldName="Instrument" ma:displayName="Instrument" ma:default="" ma:fieldId="{7a36fad0-2fd8-4001-832f-ffd4774f4f8e}" ma:sspId="fbd4d85d-32fb-4eca-9b82-87fc6136fa41" ma:termSetId="91a01dab-f369-4654-92e5-ae8c71bd9e63" ma:anchorId="00000000-0000-0000-0000-000000000000" ma:open="false" ma:isKeyword="false">
      <xsd:complexType>
        <xsd:sequence>
          <xsd:element ref="pc:Terms" minOccurs="0" maxOccurs="1"/>
        </xsd:sequence>
      </xsd:complexType>
    </xsd:element>
    <xsd:element name="TaxCatchAllLabel" ma:index="22" nillable="true" ma:displayName="Taxonomy Catch All Column1" ma:hidden="true" ma:list="{e4b9eb18-aab2-4f18-9960-8a294cd82a64}" ma:internalName="TaxCatchAllLabel" ma:readOnly="true" ma:showField="CatchAllDataLabel" ma:web="a102acca-9b7f-407b-8f6c-2fb6dbda590a">
      <xsd:complexType>
        <xsd:complexContent>
          <xsd:extension base="dms:MultiChoiceLookup">
            <xsd:sequence>
              <xsd:element name="Value" type="dms:Lookup" maxOccurs="unbounded" minOccurs="0" nillable="true"/>
            </xsd:sequence>
          </xsd:extension>
        </xsd:complexContent>
      </xsd:complexType>
    </xsd:element>
    <xsd:element name="TaxCatchAll" ma:index="23" nillable="true" ma:displayName="Taxonomy Catch All Column" ma:hidden="true" ma:list="{e4b9eb18-aab2-4f18-9960-8a294cd82a64}" ma:internalName="TaxCatchAll" ma:showField="CatchAllData" ma:web="a102acca-9b7f-407b-8f6c-2fb6dbda59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Inhaltstyp"/>
        <xsd:element ref="dc:title" minOccurs="0" maxOccurs="1" ma:index="2"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ufbewahrungsfrist xmlns="a102acca-9b7f-407b-8f6c-2fb6dbda590a" xsi:nil="true"/>
    <Dokumentenbezeichnung xmlns="a102acca-9b7f-407b-8f6c-2fb6dbda590a">K005-A04-F01</Dokumentenbezeichnung>
    <Freigegeben_x0020_am xmlns="a102acca-9b7f-407b-8f6c-2fb6dbda590a" xsi:nil="true"/>
    <na36fad02fd84001832fffd4774f4f8e xmlns="a102acca-9b7f-407b-8f6c-2fb6dbda590a">
      <Terms xmlns="http://schemas.microsoft.com/office/infopath/2007/PartnerControls"/>
    </na36fad02fd84001832fffd4774f4f8e>
    <Freigeber xmlns="a102acca-9b7f-407b-8f6c-2fb6dbda590a">
      <UserInfo>
        <DisplayName>Samarasinghe Robin</DisplayName>
        <AccountId>954</AccountId>
        <AccountType/>
      </UserInfo>
    </Freigeber>
    <Geprüft_x0020_am xmlns="a102acca-9b7f-407b-8f6c-2fb6dbda590a">2025-01-21T23:00:00+00:00</Geprüft_x0020_am>
    <Bemerkung xmlns="a102acca-9b7f-407b-8f6c-2fb6dbda590a" xsi:nil="true"/>
    <Prüfer xmlns="a102acca-9b7f-407b-8f6c-2fb6dbda590a">
      <UserInfo>
        <DisplayName>Roffler Rico</DisplayName>
        <AccountId>853</AccountId>
        <AccountType/>
      </UserInfo>
    </Prüfer>
    <QVersion xmlns="a102acca-9b7f-407b-8f6c-2fb6dbda590a">V.3.10</QVersion>
    <be007a17b491401f8a03b3c316832750 xmlns="a102acca-9b7f-407b-8f6c-2fb6dbda590a">
      <Terms xmlns="http://schemas.microsoft.com/office/infopath/2007/PartnerControls">
        <TermInfo xmlns="http://schemas.microsoft.com/office/infopath/2007/PartnerControls">
          <TermName xmlns="http://schemas.microsoft.com/office/infopath/2007/PartnerControls">K005 Bürgerrechte</TermName>
          <TermId xmlns="http://schemas.microsoft.com/office/infopath/2007/PartnerControls">d6ae8478-be35-4cc7-959e-6b3c8afeead9</TermId>
        </TermInfo>
      </Terms>
    </be007a17b491401f8a03b3c316832750>
    <k2b742ea56ca490fa1fc6edcaedbdba0 xmlns="a102acca-9b7f-407b-8f6c-2fb6dbda590a">
      <Terms xmlns="http://schemas.microsoft.com/office/infopath/2007/PartnerControls">
        <TermInfo xmlns="http://schemas.microsoft.com/office/infopath/2007/PartnerControls">
          <TermName xmlns="http://schemas.microsoft.com/office/infopath/2007/PartnerControls">Behördendienste</TermName>
          <TermId xmlns="http://schemas.microsoft.com/office/infopath/2007/PartnerControls">a815350e-0baf-4a14-8b35-4e7055468b82</TermId>
        </TermInfo>
      </Terms>
    </k2b742ea56ca490fa1fc6edcaedbdba0>
    <TaxCatchAll xmlns="a102acca-9b7f-407b-8f6c-2fb6dbda590a">
      <Value>233</Value>
      <Value>88</Value>
    </TaxCatchAl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ntns:customXsn xmlns:ntns="http://schemas.microsoft.com/office/2006/metadata/customXsn">
  <ntns:xsnLocation>https://qms.duebendorf.ch/_cts/QMSDokument/4ede37f052d86717customXsn.xsn</ntns:xsnLocation>
  <ntns:cached>False</ntns:cached>
  <ntns:openByDefault>False</ntns:openByDefault>
  <ntns:xsnScope>https://qms.duebendorf.ch</ntns:xsnScope>
</ntns:customXsn>
</file>

<file path=customXml/itemProps1.xml><?xml version="1.0" encoding="utf-8"?>
<ds:datastoreItem xmlns:ds="http://schemas.openxmlformats.org/officeDocument/2006/customXml" ds:itemID="{7794BB7E-1FEA-4CFF-B4E6-02F0309A5FC5}">
  <ds:schemaRefs>
    <ds:schemaRef ds:uri="http://schemas.openxmlformats.org/officeDocument/2006/bibliography"/>
  </ds:schemaRefs>
</ds:datastoreItem>
</file>

<file path=customXml/itemProps2.xml><?xml version="1.0" encoding="utf-8"?>
<ds:datastoreItem xmlns:ds="http://schemas.openxmlformats.org/officeDocument/2006/customXml" ds:itemID="{92D43356-0015-4F6D-AAB8-D37BB17DDA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02acca-9b7f-407b-8f6c-2fb6dbda59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C64596-FC2B-4E6E-9790-A5B4E6CDFDB4}">
  <ds:schemaRefs>
    <ds:schemaRef ds:uri="http://schemas.microsoft.com/office/2006/metadata/properties"/>
    <ds:schemaRef ds:uri="a102acca-9b7f-407b-8f6c-2fb6dbda590a"/>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AAB73454-0C89-4901-AB69-E3D1D3C67C08}">
  <ds:schemaRefs>
    <ds:schemaRef ds:uri="http://schemas.microsoft.com/sharepoint/v3/contenttype/forms"/>
  </ds:schemaRefs>
</ds:datastoreItem>
</file>

<file path=customXml/itemProps5.xml><?xml version="1.0" encoding="utf-8"?>
<ds:datastoreItem xmlns:ds="http://schemas.openxmlformats.org/officeDocument/2006/customXml" ds:itemID="{DE5A9EDE-3954-40CE-8F89-8DCF8AF4A207}">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Extern_A4_hoch.dotx</Template>
  <TotalTime>0</TotalTime>
  <Pages>3</Pages>
  <Words>466</Words>
  <Characters>2941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Gesuchsformular, Einbürgerung Schweizer</vt:lpstr>
    </vt:vector>
  </TitlesOfParts>
  <Company>NETKEY2002</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Gesuchsformular, Einbürgerung Schweizer</dc:title>
  <dc:creator>Gubler Jana</dc:creator>
  <cp:lastModifiedBy>Maier Monika</cp:lastModifiedBy>
  <cp:revision>2</cp:revision>
  <cp:lastPrinted>2025-01-22T13:29:00Z</cp:lastPrinted>
  <dcterms:created xsi:type="dcterms:W3CDTF">2025-01-22T13:48:00Z</dcterms:created>
  <dcterms:modified xsi:type="dcterms:W3CDTF">2025-01-22T13:48:00Z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üfer">
    <vt:lpwstr/>
  </property>
  <property fmtid="{D5CDD505-2E9C-101B-9397-08002B2CF9AE}" pid="3" name="QVersion1">
    <vt:lpwstr>V.3.</vt:lpwstr>
  </property>
  <property fmtid="{D5CDD505-2E9C-101B-9397-08002B2CF9AE}" pid="4" name="ContentTypeId">
    <vt:lpwstr>0x0101002E19EF76D5C5F042A52263EC79DD202B0C006F12179827DB4A4D8011C58D48AA039A</vt:lpwstr>
  </property>
  <property fmtid="{D5CDD505-2E9C-101B-9397-08002B2CF9AE}" pid="5" name="Freigeber">
    <vt:lpwstr/>
  </property>
  <property fmtid="{D5CDD505-2E9C-101B-9397-08002B2CF9AE}" pid="6" name="Abteilung_x0020_und_x0020_Bereich">
    <vt:lpwstr>34;#Allgemeine Dienste|dee91528-35d0-4d41-bdc9-a391e1f9f370</vt:lpwstr>
  </property>
  <property fmtid="{D5CDD505-2E9C-101B-9397-08002B2CF9AE}" pid="7" name="Instrument">
    <vt:lpwstr/>
  </property>
  <property fmtid="{D5CDD505-2E9C-101B-9397-08002B2CF9AE}" pid="8" name="Prozesse">
    <vt:lpwstr>88;#K005 Bürgerrechte|d6ae8478-be35-4cc7-959e-6b3c8afeead9</vt:lpwstr>
  </property>
  <property fmtid="{D5CDD505-2E9C-101B-9397-08002B2CF9AE}" pid="9" name="Abteilung und Bereich">
    <vt:lpwstr>233;#Behördendienste|a815350e-0baf-4a14-8b35-4e7055468b82</vt:lpwstr>
  </property>
  <property fmtid="{D5CDD505-2E9C-101B-9397-08002B2CF9AE}" pid="10" name="WorkflowChangePath">
    <vt:lpwstr>1c480aff-e197-470a-a9c0-9abbb85b5672,5;1c480aff-e197-470a-a9c0-9abbb85b5672,7;1c480aff-e197-470a-a9c0-9abbb85b5672,11;1c480aff-e197-470a-a9c0-9abbb85b5672,11;dbbbe7d6-f747-42aa-a9fa-6f99a755919b,14;dbbbe7d6-f747-42aa-a9fa-6f99a755919b,16;dbbbe7d6-f747-42adbbbe7d6-f747-42aa-a9fa-6f99a755919b,96;dbbbe7d6-f747-42aa-a9fa-6f99a755919b,96;dbbbe7d6-f747-42aa-a9fa-6f99a755919b,111;dbbbe7d6-f747-42aa-a9fa-6f99a755919b,111;dbbbe7d6-f747-42aa-a9fa-6f99a755919b,119;dbbbe7d6-f747-42aa-a9fa-6f99a755919b,121;</vt:lpwstr>
  </property>
</Properties>
</file>