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534C" w14:textId="77777777" w:rsidR="00123F34" w:rsidRPr="00E66B00" w:rsidRDefault="00123F34" w:rsidP="00123F34">
      <w:pPr>
        <w:spacing w:after="360"/>
        <w:rPr>
          <w:rFonts w:eastAsia="Calibri" w:cs="Arial"/>
          <w:b/>
          <w:sz w:val="32"/>
          <w:szCs w:val="32"/>
          <w:lang w:val="de-DE"/>
        </w:rPr>
      </w:pPr>
      <w:r w:rsidRPr="006D4062">
        <w:rPr>
          <w:rFonts w:eastAsia="Calibri" w:cs="Arial"/>
          <w:b/>
          <w:sz w:val="32"/>
          <w:szCs w:val="32"/>
          <w:highlight w:val="cyan"/>
          <w:lang w:val="de-DE"/>
        </w:rPr>
        <w:t>Antragsformular für Vereinsbeitrag</w:t>
      </w:r>
    </w:p>
    <w:p w14:paraId="131C59F7" w14:textId="77777777" w:rsidR="00123F34" w:rsidRPr="00E66B00" w:rsidRDefault="00123F34" w:rsidP="00123F34">
      <w:pPr>
        <w:tabs>
          <w:tab w:val="left" w:pos="4253"/>
        </w:tabs>
        <w:spacing w:after="0" w:line="240" w:lineRule="atLeast"/>
        <w:jc w:val="both"/>
        <w:rPr>
          <w:rFonts w:eastAsia="Calibri" w:cs="Arial"/>
          <w:i/>
          <w:lang w:val="de-DE"/>
        </w:rPr>
      </w:pPr>
      <w:r>
        <w:rPr>
          <w:rFonts w:eastAsia="PMingLiU" w:cs="Arial"/>
          <w:i/>
          <w:lang w:val="de-DE" w:eastAsia="zh-TW"/>
        </w:rPr>
        <w:t>Dieses Formular basiert auf dem Reglement zur Vereinsunterstützung und ist mit den erwähnten Beilagen an die Kontaktadresse gemäss Pt. 7.2 des Reglements einzureichen.</w:t>
      </w:r>
    </w:p>
    <w:p w14:paraId="41B40A8F" w14:textId="77777777" w:rsidR="00123F34" w:rsidRPr="00E66B00" w:rsidRDefault="00123F34" w:rsidP="00123F34">
      <w:pPr>
        <w:tabs>
          <w:tab w:val="left" w:pos="4253"/>
        </w:tabs>
        <w:spacing w:after="0" w:line="240" w:lineRule="atLeast"/>
        <w:jc w:val="both"/>
        <w:rPr>
          <w:rFonts w:eastAsia="Calibri" w:cs="Arial"/>
          <w:i/>
          <w:lang w:val="de-DE"/>
        </w:rPr>
      </w:pPr>
    </w:p>
    <w:p w14:paraId="3305E1C6" w14:textId="2182D502" w:rsidR="00123F34" w:rsidRPr="00E66B00" w:rsidRDefault="00123F34" w:rsidP="00123F34">
      <w:pPr>
        <w:tabs>
          <w:tab w:val="left" w:pos="4253"/>
        </w:tabs>
        <w:spacing w:after="0" w:line="240" w:lineRule="atLeast"/>
        <w:jc w:val="both"/>
        <w:rPr>
          <w:rFonts w:eastAsia="PMingLiU" w:cs="Arial"/>
          <w:i/>
          <w:lang w:val="de-DE" w:eastAsia="zh-TW"/>
        </w:rPr>
      </w:pPr>
      <w:r w:rsidRPr="00E66B00">
        <w:rPr>
          <w:rFonts w:eastAsia="PMingLiU" w:cs="Arial"/>
          <w:i/>
          <w:lang w:val="de-DE" w:eastAsia="zh-TW"/>
        </w:rPr>
        <w:t xml:space="preserve">Für Fragen oder Anliegen steht Ihnen </w:t>
      </w:r>
      <w:r>
        <w:rPr>
          <w:rFonts w:eastAsia="PMingLiU" w:cs="Arial"/>
          <w:i/>
          <w:lang w:val="de-DE" w:eastAsia="zh-TW"/>
        </w:rPr>
        <w:t xml:space="preserve">das </w:t>
      </w:r>
      <w:r w:rsidRPr="00E66B00">
        <w:rPr>
          <w:rFonts w:eastAsia="PMingLiU" w:cs="Arial"/>
          <w:i/>
          <w:lang w:val="de-DE" w:eastAsia="zh-TW"/>
        </w:rPr>
        <w:t xml:space="preserve">Sekretariat, unter Telefon 044 801 83 91 oder </w:t>
      </w:r>
      <w:r w:rsidR="002E40CC">
        <w:rPr>
          <w:rFonts w:eastAsia="PMingLiU" w:cs="Arial"/>
          <w:i/>
          <w:lang w:val="de-DE" w:eastAsia="zh-TW"/>
        </w:rPr>
        <w:t xml:space="preserve">per </w:t>
      </w:r>
      <w:r w:rsidRPr="00E66B00">
        <w:rPr>
          <w:rFonts w:eastAsia="PMingLiU" w:cs="Arial"/>
          <w:i/>
          <w:lang w:val="de-DE" w:eastAsia="zh-TW"/>
        </w:rPr>
        <w:t xml:space="preserve">E-Mail </w:t>
      </w:r>
      <w:hyperlink r:id="rId11" w:history="1">
        <w:r w:rsidRPr="00D638C0">
          <w:rPr>
            <w:rStyle w:val="Hyperlink"/>
            <w:rFonts w:eastAsia="PMingLiU" w:cs="Arial"/>
            <w:i/>
            <w:lang w:val="de-DE" w:eastAsia="zh-TW"/>
          </w:rPr>
          <w:t>vereine@duebendorf.ch</w:t>
        </w:r>
      </w:hyperlink>
      <w:r>
        <w:rPr>
          <w:rStyle w:val="Hyperlink"/>
          <w:rFonts w:eastAsia="PMingLiU" w:cs="Arial"/>
          <w:i/>
          <w:lang w:val="de-DE" w:eastAsia="zh-TW"/>
        </w:rPr>
        <w:t>,</w:t>
      </w:r>
      <w:r w:rsidRPr="00E66B00">
        <w:rPr>
          <w:rFonts w:eastAsia="PMingLiU" w:cs="Arial"/>
          <w:i/>
          <w:lang w:val="de-DE" w:eastAsia="zh-TW"/>
        </w:rPr>
        <w:t xml:space="preserve"> zur Verfügung. Dieses Formular und das Reglement zur </w:t>
      </w:r>
      <w:r>
        <w:rPr>
          <w:rFonts w:eastAsia="PMingLiU" w:cs="Arial"/>
          <w:i/>
          <w:lang w:val="de-DE" w:eastAsia="zh-TW"/>
        </w:rPr>
        <w:t>Vereinsunterstützung</w:t>
      </w:r>
      <w:r w:rsidRPr="00E66B00">
        <w:rPr>
          <w:rFonts w:eastAsia="PMingLiU" w:cs="Arial"/>
          <w:i/>
          <w:lang w:val="de-DE" w:eastAsia="zh-TW"/>
        </w:rPr>
        <w:t xml:space="preserve"> finden Sie auch auf der Homepage der Stadt Dübendorf unter </w:t>
      </w:r>
      <w:hyperlink r:id="rId12" w:history="1">
        <w:r w:rsidRPr="00E66B00">
          <w:rPr>
            <w:rFonts w:eastAsia="PMingLiU" w:cs="Arial"/>
            <w:i/>
            <w:color w:val="0563C1"/>
            <w:u w:val="single"/>
            <w:lang w:val="de-DE" w:eastAsia="zh-TW"/>
          </w:rPr>
          <w:t>www.duebendorf.ch</w:t>
        </w:r>
      </w:hyperlink>
      <w:r>
        <w:rPr>
          <w:rFonts w:eastAsia="PMingLiU" w:cs="Arial"/>
          <w:i/>
          <w:color w:val="0563C1"/>
          <w:u w:val="single"/>
          <w:lang w:val="de-DE" w:eastAsia="zh-TW"/>
        </w:rPr>
        <w:t>/vereine</w:t>
      </w:r>
      <w:r>
        <w:rPr>
          <w:rFonts w:eastAsia="PMingLiU" w:cs="Arial"/>
          <w:i/>
          <w:lang w:val="de-DE" w:eastAsia="zh-TW"/>
        </w:rPr>
        <w:t>.</w:t>
      </w:r>
    </w:p>
    <w:p w14:paraId="03B329E6" w14:textId="77777777" w:rsidR="00123F34" w:rsidRPr="00E66B00" w:rsidRDefault="00123F34" w:rsidP="00123F34">
      <w:pPr>
        <w:tabs>
          <w:tab w:val="left" w:pos="4253"/>
        </w:tabs>
        <w:spacing w:after="0" w:line="240" w:lineRule="atLeast"/>
        <w:jc w:val="both"/>
        <w:rPr>
          <w:rFonts w:eastAsia="PMingLiU" w:cs="Arial"/>
          <w:lang w:val="de-DE" w:eastAsia="zh-TW"/>
        </w:rPr>
      </w:pPr>
    </w:p>
    <w:p w14:paraId="0B5AFC2E" w14:textId="77777777" w:rsidR="00123F34" w:rsidRDefault="00123F34" w:rsidP="00123F34">
      <w:pPr>
        <w:tabs>
          <w:tab w:val="left" w:pos="4253"/>
        </w:tabs>
        <w:spacing w:after="0" w:line="240" w:lineRule="atLeast"/>
        <w:jc w:val="both"/>
        <w:rPr>
          <w:rFonts w:eastAsia="PMingLiU" w:cs="Arial"/>
          <w:b/>
          <w:lang w:val="de-DE" w:eastAsia="zh-TW"/>
        </w:rPr>
      </w:pPr>
      <w:r w:rsidRPr="00E66B00">
        <w:rPr>
          <w:rFonts w:eastAsia="PMingLiU" w:cs="Arial"/>
          <w:b/>
          <w:lang w:val="de-DE" w:eastAsia="zh-TW"/>
        </w:rPr>
        <w:t>Bitte vor d</w:t>
      </w:r>
      <w:r>
        <w:rPr>
          <w:rFonts w:eastAsia="PMingLiU" w:cs="Arial"/>
          <w:b/>
          <w:lang w:val="de-DE" w:eastAsia="zh-TW"/>
        </w:rPr>
        <w:t xml:space="preserve">em Ausfüllen des Formulars das </w:t>
      </w:r>
      <w:r w:rsidRPr="00E66B00">
        <w:rPr>
          <w:rFonts w:eastAsia="PMingLiU" w:cs="Arial"/>
          <w:b/>
          <w:lang w:val="de-DE" w:eastAsia="zh-TW"/>
        </w:rPr>
        <w:t xml:space="preserve">dazugehörige </w:t>
      </w:r>
      <w:r>
        <w:rPr>
          <w:rFonts w:eastAsia="PMingLiU" w:cs="Arial"/>
          <w:b/>
          <w:lang w:val="de-DE" w:eastAsia="zh-TW"/>
        </w:rPr>
        <w:t>Reglement zur Vereinsunterstützung</w:t>
      </w:r>
      <w:r w:rsidRPr="00E66B00">
        <w:rPr>
          <w:rFonts w:eastAsia="PMingLiU" w:cs="Arial"/>
          <w:b/>
          <w:lang w:val="de-DE" w:eastAsia="zh-TW"/>
        </w:rPr>
        <w:t xml:space="preserve"> beachten. </w:t>
      </w:r>
    </w:p>
    <w:p w14:paraId="3C8916DA" w14:textId="77777777" w:rsidR="00123F34" w:rsidRDefault="00123F34" w:rsidP="00123F34">
      <w:pPr>
        <w:tabs>
          <w:tab w:val="left" w:pos="4253"/>
        </w:tabs>
        <w:spacing w:after="0" w:line="240" w:lineRule="atLeast"/>
        <w:jc w:val="both"/>
        <w:rPr>
          <w:rFonts w:eastAsia="PMingLiU" w:cs="Arial"/>
          <w:b/>
          <w:lang w:val="de-DE" w:eastAsia="zh-TW"/>
        </w:rPr>
      </w:pPr>
    </w:p>
    <w:p w14:paraId="723E6E20" w14:textId="77777777" w:rsidR="00123F34" w:rsidRPr="00E66B00" w:rsidRDefault="00123F34" w:rsidP="00123F34">
      <w:pPr>
        <w:tabs>
          <w:tab w:val="left" w:pos="4253"/>
        </w:tabs>
        <w:spacing w:after="0" w:line="240" w:lineRule="atLeast"/>
        <w:jc w:val="both"/>
        <w:rPr>
          <w:rFonts w:eastAsia="PMingLiU" w:cs="Arial"/>
          <w:b/>
          <w:lang w:val="de-DE" w:eastAsia="zh-TW"/>
        </w:rPr>
      </w:pPr>
      <w:r w:rsidRPr="00E66B00">
        <w:rPr>
          <w:rFonts w:eastAsia="PMingLiU" w:cs="Arial"/>
          <w:b/>
          <w:lang w:val="de-DE" w:eastAsia="zh-TW"/>
        </w:rPr>
        <w:t xml:space="preserve">Stichdatum für die </w:t>
      </w:r>
      <w:r>
        <w:rPr>
          <w:rFonts w:eastAsia="PMingLiU" w:cs="Arial"/>
          <w:b/>
          <w:lang w:val="de-DE" w:eastAsia="zh-TW"/>
        </w:rPr>
        <w:t>Datene</w:t>
      </w:r>
      <w:r w:rsidRPr="00E66B00">
        <w:rPr>
          <w:rFonts w:eastAsia="PMingLiU" w:cs="Arial"/>
          <w:b/>
          <w:lang w:val="de-DE" w:eastAsia="zh-TW"/>
        </w:rPr>
        <w:t>rhebung</w:t>
      </w:r>
      <w:r>
        <w:rPr>
          <w:rFonts w:eastAsia="PMingLiU" w:cs="Arial"/>
          <w:b/>
          <w:lang w:val="de-DE" w:eastAsia="zh-TW"/>
        </w:rPr>
        <w:t xml:space="preserve"> (Jahresrechnung, Mitgliederanzahl etc.)</w:t>
      </w:r>
      <w:r w:rsidRPr="00E66B00">
        <w:rPr>
          <w:rFonts w:eastAsia="PMingLiU" w:cs="Arial"/>
          <w:b/>
          <w:lang w:val="de-DE" w:eastAsia="zh-TW"/>
        </w:rPr>
        <w:t xml:space="preserve"> ist der 31. Dezember des </w:t>
      </w:r>
      <w:r>
        <w:rPr>
          <w:rFonts w:eastAsia="PMingLiU" w:cs="Arial"/>
          <w:b/>
          <w:lang w:val="de-DE" w:eastAsia="zh-TW"/>
        </w:rPr>
        <w:t>vergangene</w:t>
      </w:r>
      <w:r w:rsidRPr="00E66B00">
        <w:rPr>
          <w:rFonts w:eastAsia="PMingLiU" w:cs="Arial"/>
          <w:b/>
          <w:lang w:val="de-DE" w:eastAsia="zh-TW"/>
        </w:rPr>
        <w:t xml:space="preserve">n Jahres und </w:t>
      </w:r>
      <w:r>
        <w:rPr>
          <w:rFonts w:eastAsia="PMingLiU" w:cs="Arial"/>
          <w:b/>
          <w:lang w:val="de-DE" w:eastAsia="zh-TW"/>
        </w:rPr>
        <w:t>späteste Abgabe</w:t>
      </w:r>
      <w:r w:rsidRPr="00E66B00">
        <w:rPr>
          <w:rFonts w:eastAsia="PMingLiU" w:cs="Arial"/>
          <w:b/>
          <w:lang w:val="de-DE" w:eastAsia="zh-TW"/>
        </w:rPr>
        <w:t xml:space="preserve">frist </w:t>
      </w:r>
      <w:r>
        <w:rPr>
          <w:rFonts w:eastAsia="PMingLiU" w:cs="Arial"/>
          <w:b/>
          <w:lang w:val="de-DE" w:eastAsia="zh-TW"/>
        </w:rPr>
        <w:t xml:space="preserve">des Antrags für das Folgejahr ist </w:t>
      </w:r>
      <w:r w:rsidRPr="00E66B00">
        <w:rPr>
          <w:rFonts w:eastAsia="PMingLiU" w:cs="Arial"/>
          <w:b/>
          <w:lang w:val="de-DE" w:eastAsia="zh-TW"/>
        </w:rPr>
        <w:t xml:space="preserve">der </w:t>
      </w:r>
      <w:r>
        <w:rPr>
          <w:rFonts w:eastAsia="PMingLiU" w:cs="Arial"/>
          <w:b/>
          <w:lang w:val="de-DE" w:eastAsia="zh-TW"/>
        </w:rPr>
        <w:t>30. April</w:t>
      </w:r>
      <w:r w:rsidRPr="00E66B00">
        <w:rPr>
          <w:rFonts w:eastAsia="PMingLiU" w:cs="Arial"/>
          <w:b/>
          <w:lang w:val="de-DE" w:eastAsia="zh-TW"/>
        </w:rPr>
        <w:t xml:space="preserve"> des laufenden Jahres</w:t>
      </w:r>
      <w:r>
        <w:rPr>
          <w:rFonts w:eastAsia="PMingLiU" w:cs="Arial"/>
          <w:b/>
          <w:lang w:val="de-DE" w:eastAsia="zh-TW"/>
        </w:rPr>
        <w:t>.</w:t>
      </w:r>
    </w:p>
    <w:p w14:paraId="6013C606" w14:textId="77777777" w:rsidR="00123F34" w:rsidRPr="00E66B00" w:rsidRDefault="00123F34" w:rsidP="00123F34">
      <w:pPr>
        <w:tabs>
          <w:tab w:val="left" w:pos="4253"/>
        </w:tabs>
        <w:spacing w:after="0" w:line="240" w:lineRule="atLeast"/>
        <w:rPr>
          <w:rFonts w:eastAsia="PMingLiU" w:cs="Arial"/>
          <w:lang w:val="de-DE" w:eastAsia="zh-TW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77"/>
        <w:gridCol w:w="5816"/>
      </w:tblGrid>
      <w:tr w:rsidR="00123F34" w:rsidRPr="00E66B00" w14:paraId="3C074A13" w14:textId="77777777" w:rsidTr="00EE255F">
        <w:trPr>
          <w:trHeight w:val="567"/>
        </w:trPr>
        <w:tc>
          <w:tcPr>
            <w:tcW w:w="9360" w:type="dxa"/>
            <w:gridSpan w:val="2"/>
            <w:shd w:val="clear" w:color="auto" w:fill="FFFF00"/>
            <w:vAlign w:val="center"/>
          </w:tcPr>
          <w:p w14:paraId="71A0AC84" w14:textId="77777777" w:rsidR="00123F34" w:rsidRPr="00636D2C" w:rsidRDefault="00123F34" w:rsidP="00EE255F">
            <w:pPr>
              <w:pStyle w:val="Listenabsatz"/>
              <w:numPr>
                <w:ilvl w:val="0"/>
                <w:numId w:val="2"/>
              </w:numPr>
              <w:tabs>
                <w:tab w:val="left" w:pos="4253"/>
              </w:tabs>
              <w:ind w:left="341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36D2C">
              <w:rPr>
                <w:rFonts w:ascii="Arial" w:hAnsi="Arial" w:cs="Arial"/>
                <w:b/>
                <w:sz w:val="22"/>
                <w:szCs w:val="22"/>
                <w:lang w:val="de-DE"/>
              </w:rPr>
              <w:t>Allgemeines</w:t>
            </w:r>
          </w:p>
        </w:tc>
      </w:tr>
      <w:tr w:rsidR="00123F34" w:rsidRPr="00E66B00" w14:paraId="1DA26455" w14:textId="77777777" w:rsidTr="00EE255F">
        <w:trPr>
          <w:trHeight w:val="567"/>
        </w:trPr>
        <w:tc>
          <w:tcPr>
            <w:tcW w:w="3544" w:type="dxa"/>
          </w:tcPr>
          <w:p w14:paraId="7EB19A22" w14:textId="77777777" w:rsidR="00123F34" w:rsidRPr="00636D2C" w:rsidRDefault="00123F34" w:rsidP="00EE255F">
            <w:pPr>
              <w:pStyle w:val="Listenabsatz"/>
              <w:tabs>
                <w:tab w:val="left" w:pos="483"/>
              </w:tabs>
              <w:spacing w:before="240" w:after="60"/>
              <w:ind w:left="58"/>
              <w:rPr>
                <w:rFonts w:ascii="Arial" w:hAnsi="Arial" w:cs="Arial"/>
                <w:lang w:val="de-DE"/>
              </w:rPr>
            </w:pPr>
            <w:r w:rsidRPr="00636D2C">
              <w:rPr>
                <w:rFonts w:ascii="Arial" w:hAnsi="Arial" w:cs="Arial"/>
                <w:lang w:val="de-DE"/>
              </w:rPr>
              <w:t xml:space="preserve">A1 </w:t>
            </w:r>
            <w:r>
              <w:rPr>
                <w:rFonts w:ascii="Arial" w:hAnsi="Arial" w:cs="Arial"/>
                <w:lang w:val="de-DE"/>
              </w:rPr>
              <w:tab/>
            </w:r>
            <w:r w:rsidRPr="00636D2C">
              <w:rPr>
                <w:rFonts w:ascii="Arial" w:hAnsi="Arial" w:cs="Arial"/>
                <w:lang w:val="de-DE"/>
              </w:rPr>
              <w:t>Verein</w:t>
            </w:r>
            <w:r>
              <w:rPr>
                <w:rFonts w:ascii="Arial" w:hAnsi="Arial" w:cs="Arial"/>
                <w:lang w:val="de-DE"/>
              </w:rPr>
              <w:t>sbezeichnung</w:t>
            </w:r>
          </w:p>
        </w:tc>
        <w:tc>
          <w:tcPr>
            <w:tcW w:w="5816" w:type="dxa"/>
          </w:tcPr>
          <w:p w14:paraId="7E730561" w14:textId="77777777" w:rsidR="00123F34" w:rsidRPr="00E66B00" w:rsidRDefault="00123F34" w:rsidP="00EE255F">
            <w:pPr>
              <w:spacing w:before="480" w:after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  <w:tr w:rsidR="00123F34" w:rsidRPr="00E66B00" w14:paraId="39C40C9D" w14:textId="77777777" w:rsidTr="00EE255F">
        <w:trPr>
          <w:trHeight w:val="567"/>
        </w:trPr>
        <w:tc>
          <w:tcPr>
            <w:tcW w:w="3544" w:type="dxa"/>
          </w:tcPr>
          <w:p w14:paraId="79EFE1B9" w14:textId="77777777" w:rsidR="00123F34" w:rsidRPr="00636D2C" w:rsidRDefault="00123F34" w:rsidP="00EE255F">
            <w:pPr>
              <w:pStyle w:val="Listenabsatz"/>
              <w:tabs>
                <w:tab w:val="left" w:pos="483"/>
              </w:tabs>
              <w:spacing w:before="240" w:after="60"/>
              <w:ind w:left="58"/>
              <w:rPr>
                <w:rFonts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A2</w:t>
            </w:r>
            <w:r w:rsidRPr="00636D2C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ab/>
              <w:t>Gründungsjahr</w:t>
            </w:r>
          </w:p>
        </w:tc>
        <w:tc>
          <w:tcPr>
            <w:tcW w:w="5816" w:type="dxa"/>
          </w:tcPr>
          <w:p w14:paraId="02B3760A" w14:textId="77777777" w:rsidR="00123F34" w:rsidRPr="00E66B00" w:rsidRDefault="00123F34" w:rsidP="00EE255F">
            <w:pPr>
              <w:spacing w:before="480" w:after="120"/>
              <w:rPr>
                <w:rFonts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  <w:tr w:rsidR="00123F34" w:rsidRPr="00E66B00" w14:paraId="5D42ED98" w14:textId="77777777" w:rsidTr="00EE255F">
        <w:trPr>
          <w:trHeight w:val="567"/>
        </w:trPr>
        <w:tc>
          <w:tcPr>
            <w:tcW w:w="3544" w:type="dxa"/>
          </w:tcPr>
          <w:p w14:paraId="3124B89B" w14:textId="77777777" w:rsidR="00123F34" w:rsidRPr="00E66B00" w:rsidRDefault="00123F34" w:rsidP="00EE255F">
            <w:pPr>
              <w:spacing w:before="240"/>
              <w:ind w:left="483" w:hanging="42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A3</w:t>
            </w:r>
            <w:r>
              <w:rPr>
                <w:rFonts w:ascii="Arial" w:hAnsi="Arial" w:cs="Arial"/>
                <w:lang w:val="de-DE"/>
              </w:rPr>
              <w:tab/>
            </w:r>
            <w:r w:rsidRPr="00E66B00">
              <w:rPr>
                <w:rFonts w:ascii="Arial" w:hAnsi="Arial" w:cs="Arial"/>
                <w:lang w:val="de-DE"/>
              </w:rPr>
              <w:t xml:space="preserve">Kontaktperson, </w:t>
            </w:r>
            <w:r>
              <w:rPr>
                <w:rFonts w:ascii="Arial" w:hAnsi="Arial" w:cs="Arial"/>
                <w:lang w:val="de-DE"/>
              </w:rPr>
              <w:br/>
            </w:r>
            <w:r w:rsidRPr="00E66B00">
              <w:rPr>
                <w:rFonts w:ascii="Arial" w:hAnsi="Arial" w:cs="Arial"/>
                <w:lang w:val="de-DE"/>
              </w:rPr>
              <w:t>Funktion,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E66B00">
              <w:rPr>
                <w:rFonts w:ascii="Arial" w:hAnsi="Arial" w:cs="Arial"/>
                <w:lang w:val="de-DE"/>
              </w:rPr>
              <w:t xml:space="preserve">Adresse, </w:t>
            </w:r>
            <w:r>
              <w:rPr>
                <w:rFonts w:ascii="Arial" w:hAnsi="Arial" w:cs="Arial"/>
                <w:lang w:val="de-DE"/>
              </w:rPr>
              <w:br/>
            </w:r>
            <w:r w:rsidRPr="00E66B00">
              <w:rPr>
                <w:rFonts w:ascii="Arial" w:hAnsi="Arial" w:cs="Arial"/>
                <w:lang w:val="de-DE"/>
              </w:rPr>
              <w:t>Telefon, E-Mail</w:t>
            </w:r>
          </w:p>
        </w:tc>
        <w:tc>
          <w:tcPr>
            <w:tcW w:w="5816" w:type="dxa"/>
          </w:tcPr>
          <w:p w14:paraId="68CAED6B" w14:textId="77777777" w:rsidR="00123F34" w:rsidRPr="00E66B00" w:rsidRDefault="00123F34" w:rsidP="00EE255F">
            <w:pPr>
              <w:spacing w:before="24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4C031D47" w14:textId="77777777" w:rsidR="00123F34" w:rsidRPr="00E66B00" w:rsidRDefault="00123F34" w:rsidP="00EE255F">
            <w:pPr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2E870CDA" w14:textId="77777777" w:rsidR="00123F34" w:rsidRPr="00E66B00" w:rsidRDefault="00123F34" w:rsidP="00EE255F">
            <w:pPr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0E04DBCB" w14:textId="77777777" w:rsidR="00123F34" w:rsidRPr="00E66B00" w:rsidRDefault="00123F34" w:rsidP="00EE255F">
            <w:pPr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6B70B0FE" w14:textId="77777777" w:rsidR="00123F34" w:rsidRPr="00E66B00" w:rsidRDefault="00123F34" w:rsidP="00EE255F">
            <w:pPr>
              <w:spacing w:before="60" w:after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</w:tbl>
    <w:p w14:paraId="6BA1BAA8" w14:textId="77777777" w:rsidR="00123F34" w:rsidRPr="00E66B00" w:rsidRDefault="00123F34" w:rsidP="00123F34">
      <w:pPr>
        <w:tabs>
          <w:tab w:val="left" w:pos="4253"/>
        </w:tabs>
        <w:spacing w:after="0" w:line="240" w:lineRule="atLeast"/>
        <w:rPr>
          <w:rFonts w:eastAsia="PMingLiU" w:cs="Arial"/>
          <w:lang w:val="de-DE" w:eastAsia="zh-TW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59"/>
        <w:gridCol w:w="6234"/>
      </w:tblGrid>
      <w:tr w:rsidR="00123F34" w:rsidRPr="00E66B00" w14:paraId="5F12AB04" w14:textId="77777777" w:rsidTr="00EE255F">
        <w:trPr>
          <w:trHeight w:val="567"/>
        </w:trPr>
        <w:tc>
          <w:tcPr>
            <w:tcW w:w="8893" w:type="dxa"/>
            <w:gridSpan w:val="2"/>
            <w:shd w:val="clear" w:color="auto" w:fill="FFFF00"/>
            <w:vAlign w:val="center"/>
          </w:tcPr>
          <w:p w14:paraId="3682A216" w14:textId="77777777" w:rsidR="00123F34" w:rsidRPr="009C176E" w:rsidRDefault="00123F34" w:rsidP="00EE255F">
            <w:pPr>
              <w:tabs>
                <w:tab w:val="left" w:pos="425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B. </w:t>
            </w:r>
            <w:r w:rsidRPr="009C176E">
              <w:rPr>
                <w:rFonts w:ascii="Arial" w:hAnsi="Arial" w:cs="Arial"/>
                <w:b/>
                <w:sz w:val="22"/>
                <w:szCs w:val="22"/>
                <w:lang w:val="de-DE"/>
              </w:rPr>
              <w:t>Vereinsunterstützung</w:t>
            </w:r>
          </w:p>
          <w:p w14:paraId="4C9104ED" w14:textId="77777777" w:rsidR="00123F34" w:rsidRDefault="00123F34" w:rsidP="00EE255F">
            <w:pPr>
              <w:tabs>
                <w:tab w:val="left" w:pos="4253"/>
              </w:tabs>
              <w:spacing w:after="120"/>
              <w:ind w:left="318"/>
              <w:rPr>
                <w:rFonts w:ascii="Arial" w:hAnsi="Arial" w:cs="Arial"/>
                <w:i/>
                <w:lang w:val="de-DE"/>
              </w:rPr>
            </w:pPr>
            <w:r w:rsidRPr="00E66B00">
              <w:rPr>
                <w:rFonts w:ascii="Arial" w:hAnsi="Arial" w:cs="Arial"/>
                <w:i/>
                <w:lang w:val="de-DE"/>
              </w:rPr>
              <w:t>Bi</w:t>
            </w:r>
            <w:r>
              <w:rPr>
                <w:rFonts w:ascii="Arial" w:hAnsi="Arial" w:cs="Arial"/>
                <w:i/>
                <w:lang w:val="de-DE"/>
              </w:rPr>
              <w:t xml:space="preserve">tte beilegen: </w:t>
            </w:r>
          </w:p>
          <w:p w14:paraId="36B2E1D3" w14:textId="3573321B" w:rsidR="0094529B" w:rsidRPr="00A23A81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ascii="Arial" w:hAnsi="Arial" w:cs="Arial"/>
                <w:i/>
                <w:lang w:val="de-DE"/>
              </w:rPr>
            </w:pPr>
            <w:r w:rsidRPr="00A23A81">
              <w:rPr>
                <w:rFonts w:ascii="Arial" w:hAnsi="Arial" w:cs="Arial"/>
                <w:i/>
                <w:lang w:val="de-DE"/>
              </w:rPr>
              <w:t>Jahresrechnung</w:t>
            </w:r>
            <w:r w:rsidR="0094529B" w:rsidRPr="00A23A81">
              <w:rPr>
                <w:rFonts w:ascii="Arial" w:hAnsi="Arial" w:cs="Arial"/>
                <w:i/>
                <w:lang w:val="de-DE"/>
              </w:rPr>
              <w:t xml:space="preserve"> Vorjahr</w:t>
            </w:r>
          </w:p>
          <w:p w14:paraId="5D56A066" w14:textId="77777777" w:rsidR="0094529B" w:rsidRPr="00A23A81" w:rsidRDefault="0094529B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ascii="Arial" w:hAnsi="Arial" w:cs="Arial"/>
                <w:i/>
                <w:lang w:val="de-DE"/>
              </w:rPr>
            </w:pPr>
            <w:r w:rsidRPr="00A23A81">
              <w:rPr>
                <w:rFonts w:ascii="Arial" w:hAnsi="Arial" w:cs="Arial"/>
                <w:i/>
                <w:lang w:val="de-DE"/>
              </w:rPr>
              <w:t>Budget des laufenden Jahres</w:t>
            </w:r>
          </w:p>
          <w:p w14:paraId="55B4F09F" w14:textId="166D6BF0" w:rsidR="00123F34" w:rsidRPr="00A23A81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ascii="Arial" w:hAnsi="Arial" w:cs="Arial"/>
                <w:i/>
                <w:lang w:val="de-DE"/>
              </w:rPr>
            </w:pPr>
            <w:r w:rsidRPr="00A23A81">
              <w:rPr>
                <w:rFonts w:ascii="Arial" w:hAnsi="Arial" w:cs="Arial"/>
                <w:i/>
                <w:lang w:val="de-DE"/>
              </w:rPr>
              <w:t>Liste der Vereinsmitglieder ab dem 18. Altersjahr</w:t>
            </w:r>
            <w:r w:rsidR="00926492">
              <w:rPr>
                <w:rFonts w:ascii="Arial" w:hAnsi="Arial" w:cs="Arial"/>
                <w:i/>
                <w:lang w:val="de-DE"/>
              </w:rPr>
              <w:t xml:space="preserve"> per Ende Vorjahr</w:t>
            </w:r>
          </w:p>
          <w:p w14:paraId="7164EE17" w14:textId="0BADF73B" w:rsidR="0094529B" w:rsidRPr="0094529B" w:rsidRDefault="0094529B" w:rsidP="00EA0C68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ascii="Arial" w:hAnsi="Arial" w:cs="Arial"/>
                <w:i/>
                <w:lang w:val="de-DE"/>
              </w:rPr>
            </w:pPr>
            <w:r w:rsidRPr="0094529B">
              <w:rPr>
                <w:rFonts w:ascii="Arial" w:hAnsi="Arial" w:cs="Arial"/>
                <w:i/>
                <w:lang w:val="de-DE"/>
              </w:rPr>
              <w:t>Einzahlungsschein (erstmalig oder bei Änderungen)</w:t>
            </w:r>
          </w:p>
          <w:p w14:paraId="197FF38F" w14:textId="77777777" w:rsidR="00123F34" w:rsidRPr="00464226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ascii="Arial" w:hAnsi="Arial"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>Vereinsstatuten (erstmalig oder bei Änderungen)</w:t>
            </w:r>
          </w:p>
          <w:p w14:paraId="5CAF68B9" w14:textId="77777777" w:rsidR="00123F34" w:rsidRPr="00ED5003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>Nachweis für Spezielle Verdienste (falls beantragt)</w:t>
            </w:r>
          </w:p>
          <w:p w14:paraId="50516EC0" w14:textId="77777777" w:rsidR="00123F34" w:rsidRPr="006F2C2F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>Nachweis</w:t>
            </w:r>
            <w:r w:rsidRPr="00ED5003">
              <w:rPr>
                <w:rFonts w:ascii="Arial" w:hAnsi="Arial" w:cs="Arial"/>
                <w:i/>
                <w:lang w:val="de-DE"/>
              </w:rPr>
              <w:t xml:space="preserve"> Vereinsjubiläum (falls beantragt)</w:t>
            </w:r>
          </w:p>
        </w:tc>
      </w:tr>
      <w:tr w:rsidR="00123F34" w:rsidRPr="00E66B00" w14:paraId="451EB98A" w14:textId="77777777" w:rsidTr="00EE255F">
        <w:trPr>
          <w:trHeight w:val="567"/>
        </w:trPr>
        <w:tc>
          <w:tcPr>
            <w:tcW w:w="2659" w:type="dxa"/>
          </w:tcPr>
          <w:p w14:paraId="6A37AE8A" w14:textId="77777777" w:rsidR="00123F34" w:rsidRPr="00234B3A" w:rsidRDefault="00123F34" w:rsidP="00EE255F">
            <w:pPr>
              <w:spacing w:before="240"/>
              <w:ind w:left="483" w:hanging="425"/>
              <w:rPr>
                <w:rFonts w:ascii="Arial" w:hAnsi="Arial" w:cs="Arial"/>
                <w:lang w:val="de-DE"/>
              </w:rPr>
            </w:pPr>
            <w:r w:rsidRPr="00234B3A">
              <w:rPr>
                <w:rFonts w:ascii="Arial" w:hAnsi="Arial" w:cs="Arial"/>
                <w:lang w:val="de-DE"/>
              </w:rPr>
              <w:t>B1</w:t>
            </w:r>
            <w:r w:rsidRPr="00234B3A">
              <w:rPr>
                <w:rFonts w:ascii="Arial" w:hAnsi="Arial" w:cs="Arial"/>
                <w:lang w:val="de-DE"/>
              </w:rPr>
              <w:tab/>
              <w:t>Anzahl Aktivmitglieder (über 18 Jahren)</w:t>
            </w:r>
            <w:r w:rsidRPr="00234B3A">
              <w:rPr>
                <w:rFonts w:ascii="Arial" w:hAnsi="Arial" w:cs="Arial"/>
                <w:lang w:val="de-DE"/>
              </w:rPr>
              <w:br/>
            </w:r>
          </w:p>
        </w:tc>
        <w:tc>
          <w:tcPr>
            <w:tcW w:w="6234" w:type="dxa"/>
          </w:tcPr>
          <w:p w14:paraId="752FC829" w14:textId="77777777" w:rsidR="00123F34" w:rsidRPr="00E66B00" w:rsidRDefault="00123F34" w:rsidP="00EE255F">
            <w:pPr>
              <w:spacing w:before="24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  <w:tr w:rsidR="00123F34" w:rsidRPr="00E66B00" w14:paraId="775CD3F2" w14:textId="77777777" w:rsidTr="00EE255F">
        <w:trPr>
          <w:trHeight w:val="567"/>
        </w:trPr>
        <w:tc>
          <w:tcPr>
            <w:tcW w:w="2659" w:type="dxa"/>
          </w:tcPr>
          <w:p w14:paraId="46C0CBA8" w14:textId="146A84C0" w:rsidR="00123F34" w:rsidRPr="00234B3A" w:rsidRDefault="00123F34" w:rsidP="00EE255F">
            <w:pPr>
              <w:spacing w:before="240"/>
              <w:ind w:left="483" w:hanging="425"/>
              <w:rPr>
                <w:rFonts w:ascii="Arial" w:hAnsi="Arial" w:cs="Arial"/>
                <w:lang w:val="de-DE"/>
              </w:rPr>
            </w:pPr>
            <w:r w:rsidRPr="00234B3A">
              <w:rPr>
                <w:rFonts w:ascii="Arial" w:hAnsi="Arial" w:cs="Arial"/>
                <w:lang w:val="de-DE"/>
              </w:rPr>
              <w:t>B2</w:t>
            </w:r>
            <w:r w:rsidRPr="00234B3A">
              <w:rPr>
                <w:rFonts w:ascii="Arial" w:hAnsi="Arial" w:cs="Arial"/>
                <w:lang w:val="de-DE"/>
              </w:rPr>
              <w:tab/>
              <w:t>Aktueller Mitgliederbeitrag (Aktivmitglied)</w:t>
            </w:r>
            <w:r w:rsidR="00874030">
              <w:rPr>
                <w:rFonts w:ascii="Arial" w:hAnsi="Arial" w:cs="Arial"/>
                <w:lang w:val="de-DE"/>
              </w:rPr>
              <w:br/>
            </w:r>
          </w:p>
        </w:tc>
        <w:tc>
          <w:tcPr>
            <w:tcW w:w="6234" w:type="dxa"/>
          </w:tcPr>
          <w:p w14:paraId="6D51D4C7" w14:textId="77777777" w:rsidR="00123F34" w:rsidRPr="00E66B00" w:rsidRDefault="00123F34" w:rsidP="00EE255F">
            <w:pPr>
              <w:spacing w:before="240"/>
              <w:rPr>
                <w:rFonts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  <w:tr w:rsidR="00123F34" w:rsidRPr="00E66B00" w14:paraId="5C6E9F9E" w14:textId="77777777" w:rsidTr="00EE255F">
        <w:trPr>
          <w:trHeight w:val="567"/>
        </w:trPr>
        <w:tc>
          <w:tcPr>
            <w:tcW w:w="2659" w:type="dxa"/>
          </w:tcPr>
          <w:p w14:paraId="3F3BDC48" w14:textId="77777777" w:rsidR="00123F34" w:rsidRDefault="00123F34" w:rsidP="00EE255F">
            <w:pPr>
              <w:tabs>
                <w:tab w:val="left" w:pos="483"/>
              </w:tabs>
              <w:spacing w:before="240"/>
              <w:ind w:left="483" w:hanging="425"/>
              <w:rPr>
                <w:rFonts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B3</w:t>
            </w:r>
            <w:r>
              <w:rPr>
                <w:rFonts w:ascii="Arial" w:hAnsi="Arial" w:cs="Arial"/>
                <w:lang w:val="de-DE"/>
              </w:rPr>
              <w:tab/>
              <w:t xml:space="preserve">Spezielle Verdienste </w:t>
            </w:r>
            <w:r>
              <w:rPr>
                <w:rFonts w:ascii="Arial" w:hAnsi="Arial" w:cs="Arial"/>
                <w:lang w:val="de-DE"/>
              </w:rPr>
              <w:br/>
              <w:t xml:space="preserve">(1. – 3. Rang an Schweizermeisterschaften oder </w:t>
            </w:r>
            <w:r>
              <w:rPr>
                <w:rFonts w:ascii="Arial" w:hAnsi="Arial" w:cs="Arial"/>
                <w:lang w:val="de-DE"/>
              </w:rPr>
              <w:br/>
              <w:t>internationalen Wettkämpfen)</w:t>
            </w:r>
          </w:p>
        </w:tc>
        <w:tc>
          <w:tcPr>
            <w:tcW w:w="6234" w:type="dxa"/>
          </w:tcPr>
          <w:p w14:paraId="767E8940" w14:textId="77777777" w:rsidR="00123F34" w:rsidRPr="00E66B00" w:rsidRDefault="00123F34" w:rsidP="00EE255F">
            <w:pPr>
              <w:spacing w:before="24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6F6446F2" w14:textId="77777777" w:rsidR="00123F34" w:rsidRPr="00E66B00" w:rsidRDefault="00123F34" w:rsidP="00EE255F">
            <w:pPr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7502A4ED" w14:textId="77777777" w:rsidR="00123F34" w:rsidRPr="00E66B00" w:rsidRDefault="00123F34" w:rsidP="00EE255F">
            <w:pPr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017E1169" w14:textId="77777777" w:rsidR="00123F34" w:rsidRPr="00E974E2" w:rsidRDefault="00123F34" w:rsidP="00EE255F">
            <w:pPr>
              <w:spacing w:before="120" w:after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  <w:tr w:rsidR="00123F34" w:rsidRPr="00E66B00" w14:paraId="46701B7C" w14:textId="77777777" w:rsidTr="00EE255F">
        <w:trPr>
          <w:trHeight w:val="567"/>
        </w:trPr>
        <w:tc>
          <w:tcPr>
            <w:tcW w:w="2659" w:type="dxa"/>
          </w:tcPr>
          <w:p w14:paraId="1AEE4C44" w14:textId="77777777" w:rsidR="00123F34" w:rsidRPr="00E66B00" w:rsidRDefault="00123F34" w:rsidP="00EE255F">
            <w:pPr>
              <w:spacing w:before="240"/>
              <w:ind w:left="483" w:hanging="42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B4</w:t>
            </w:r>
            <w:r>
              <w:rPr>
                <w:rFonts w:ascii="Arial" w:hAnsi="Arial" w:cs="Arial"/>
                <w:lang w:val="de-DE"/>
              </w:rPr>
              <w:tab/>
            </w:r>
            <w:r w:rsidRPr="00E66B00">
              <w:rPr>
                <w:rFonts w:ascii="Arial" w:hAnsi="Arial" w:cs="Arial"/>
                <w:lang w:val="de-DE"/>
              </w:rPr>
              <w:t xml:space="preserve">Vereinsjubiläum </w:t>
            </w:r>
            <w:r>
              <w:rPr>
                <w:rFonts w:ascii="Arial" w:hAnsi="Arial" w:cs="Arial"/>
                <w:lang w:val="de-DE"/>
              </w:rPr>
              <w:t>im Antragsjahr</w:t>
            </w:r>
            <w:r w:rsidRPr="00E66B00">
              <w:rPr>
                <w:rFonts w:ascii="Arial" w:hAnsi="Arial" w:cs="Arial"/>
                <w:lang w:val="de-DE"/>
              </w:rPr>
              <w:br/>
              <w:t>(</w:t>
            </w:r>
            <w:r>
              <w:rPr>
                <w:rFonts w:ascii="Arial" w:hAnsi="Arial" w:cs="Arial"/>
                <w:lang w:val="de-DE"/>
              </w:rPr>
              <w:t>Nachweis</w:t>
            </w:r>
            <w:r w:rsidRPr="00E66B00">
              <w:rPr>
                <w:rFonts w:ascii="Arial" w:hAnsi="Arial" w:cs="Arial"/>
                <w:lang w:val="de-DE"/>
              </w:rPr>
              <w:t xml:space="preserve"> Vereinsjubiläum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E66B00">
              <w:rPr>
                <w:rFonts w:ascii="Arial" w:hAnsi="Arial" w:cs="Arial"/>
                <w:lang w:val="de-DE"/>
              </w:rPr>
              <w:t>beilegen)</w:t>
            </w:r>
          </w:p>
        </w:tc>
        <w:tc>
          <w:tcPr>
            <w:tcW w:w="6234" w:type="dxa"/>
          </w:tcPr>
          <w:p w14:paraId="42F07FCE" w14:textId="77777777" w:rsidR="00123F34" w:rsidRPr="00E66B00" w:rsidRDefault="00123F34" w:rsidP="00EE255F">
            <w:pPr>
              <w:tabs>
                <w:tab w:val="left" w:pos="2444"/>
              </w:tabs>
              <w:spacing w:before="24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cs="Arial"/>
                <w:lang w:val="de-DE"/>
              </w:rPr>
              <w:fldChar w:fldCharType="end"/>
            </w:r>
            <w:r w:rsidRPr="00E66B00">
              <w:rPr>
                <w:rFonts w:ascii="Arial" w:hAnsi="Arial" w:cs="Arial"/>
                <w:lang w:val="de-DE"/>
              </w:rPr>
              <w:t xml:space="preserve"> 25 Jahre</w:t>
            </w:r>
            <w:r w:rsidRPr="00E66B00">
              <w:rPr>
                <w:rFonts w:ascii="Arial" w:hAnsi="Arial" w:cs="Arial"/>
                <w:lang w:val="de-DE"/>
              </w:rPr>
              <w:tab/>
            </w:r>
            <w:r w:rsidRPr="00E66B00">
              <w:rPr>
                <w:rFonts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cs="Arial"/>
                <w:lang w:val="de-DE"/>
              </w:rPr>
              <w:fldChar w:fldCharType="end"/>
            </w:r>
            <w:r w:rsidRPr="00E66B00">
              <w:rPr>
                <w:rFonts w:ascii="Arial" w:hAnsi="Arial" w:cs="Arial"/>
                <w:lang w:val="de-DE"/>
              </w:rPr>
              <w:t xml:space="preserve"> 50 Jahre</w:t>
            </w:r>
          </w:p>
          <w:p w14:paraId="1F63D708" w14:textId="77777777" w:rsidR="00123F34" w:rsidRPr="00E66B00" w:rsidRDefault="00123F34" w:rsidP="00EE255F">
            <w:pPr>
              <w:tabs>
                <w:tab w:val="left" w:pos="2444"/>
              </w:tabs>
              <w:spacing w:before="60" w:after="6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cs="Arial"/>
                <w:lang w:val="de-DE"/>
              </w:rPr>
              <w:fldChar w:fldCharType="end"/>
            </w:r>
            <w:r w:rsidRPr="00E66B00">
              <w:rPr>
                <w:rFonts w:ascii="Arial" w:hAnsi="Arial" w:cs="Arial"/>
                <w:lang w:val="de-DE"/>
              </w:rPr>
              <w:t xml:space="preserve"> 75 Jahre</w:t>
            </w:r>
            <w:r w:rsidRPr="00E66B00">
              <w:rPr>
                <w:rFonts w:ascii="Arial" w:hAnsi="Arial" w:cs="Arial"/>
                <w:lang w:val="de-DE"/>
              </w:rPr>
              <w:tab/>
            </w:r>
            <w:r w:rsidRPr="00E66B00">
              <w:rPr>
                <w:rFonts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cs="Arial"/>
                <w:lang w:val="de-DE"/>
              </w:rPr>
              <w:fldChar w:fldCharType="end"/>
            </w:r>
            <w:r w:rsidRPr="00E66B00">
              <w:rPr>
                <w:rFonts w:ascii="Arial" w:hAnsi="Arial" w:cs="Arial"/>
                <w:lang w:val="de-DE"/>
              </w:rPr>
              <w:t xml:space="preserve"> 100 Jahre</w:t>
            </w:r>
          </w:p>
          <w:p w14:paraId="543D1589" w14:textId="77777777" w:rsidR="00123F34" w:rsidRPr="00E66B00" w:rsidRDefault="00123F34" w:rsidP="00EE255F">
            <w:pPr>
              <w:tabs>
                <w:tab w:val="left" w:pos="2444"/>
              </w:tabs>
              <w:spacing w:before="60" w:after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cs="Arial"/>
                <w:lang w:val="de-DE"/>
              </w:rPr>
              <w:fldChar w:fldCharType="end"/>
            </w:r>
            <w:r w:rsidRPr="00E66B00">
              <w:rPr>
                <w:rFonts w:ascii="Arial" w:hAnsi="Arial" w:cs="Arial"/>
                <w:lang w:val="de-DE"/>
              </w:rPr>
              <w:t xml:space="preserve"> 125 Jahre</w:t>
            </w:r>
            <w:r w:rsidRPr="00E66B00">
              <w:rPr>
                <w:rFonts w:ascii="Arial" w:hAnsi="Arial" w:cs="Arial"/>
                <w:lang w:val="de-DE"/>
              </w:rPr>
              <w:tab/>
            </w:r>
            <w:r w:rsidRPr="00E66B00">
              <w:rPr>
                <w:rFonts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cs="Arial"/>
                <w:lang w:val="de-DE"/>
              </w:rPr>
              <w:fldChar w:fldCharType="end"/>
            </w:r>
            <w:r w:rsidRPr="00E66B00">
              <w:rPr>
                <w:rFonts w:ascii="Arial" w:hAnsi="Arial" w:cs="Arial"/>
                <w:lang w:val="de-DE"/>
              </w:rPr>
              <w:t xml:space="preserve"> 150 Jahre</w:t>
            </w:r>
          </w:p>
        </w:tc>
      </w:tr>
      <w:tr w:rsidR="00123F34" w:rsidRPr="00E66B00" w14:paraId="1B9FB471" w14:textId="77777777" w:rsidTr="00EE255F">
        <w:trPr>
          <w:trHeight w:val="567"/>
        </w:trPr>
        <w:tc>
          <w:tcPr>
            <w:tcW w:w="2659" w:type="dxa"/>
          </w:tcPr>
          <w:p w14:paraId="55DB4168" w14:textId="77777777" w:rsidR="00123F34" w:rsidRPr="00E66B00" w:rsidRDefault="00123F34" w:rsidP="00EE255F">
            <w:pPr>
              <w:spacing w:before="240" w:after="120"/>
              <w:ind w:left="483" w:hanging="425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B5</w:t>
            </w:r>
            <w:r>
              <w:rPr>
                <w:rFonts w:ascii="Arial" w:hAnsi="Arial" w:cs="Arial"/>
                <w:lang w:val="de-DE"/>
              </w:rPr>
              <w:tab/>
            </w:r>
            <w:r w:rsidRPr="00E66B00">
              <w:rPr>
                <w:rFonts w:ascii="Arial" w:hAnsi="Arial" w:cs="Arial"/>
                <w:lang w:val="de-DE"/>
              </w:rPr>
              <w:t xml:space="preserve">Ergänzende </w:t>
            </w:r>
            <w:r>
              <w:rPr>
                <w:rFonts w:ascii="Arial" w:hAnsi="Arial" w:cs="Arial"/>
                <w:lang w:val="de-DE"/>
              </w:rPr>
              <w:br/>
            </w:r>
            <w:r w:rsidRPr="00E66B00">
              <w:rPr>
                <w:rFonts w:ascii="Arial" w:hAnsi="Arial" w:cs="Arial"/>
                <w:lang w:val="de-DE"/>
              </w:rPr>
              <w:t>Bemerkungen</w:t>
            </w:r>
          </w:p>
        </w:tc>
        <w:tc>
          <w:tcPr>
            <w:tcW w:w="6234" w:type="dxa"/>
          </w:tcPr>
          <w:p w14:paraId="5769190F" w14:textId="77777777" w:rsidR="00123F34" w:rsidRPr="00E66B00" w:rsidRDefault="00123F34" w:rsidP="00EE255F">
            <w:pPr>
              <w:tabs>
                <w:tab w:val="left" w:pos="2444"/>
              </w:tabs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75F32BF6" w14:textId="77777777" w:rsidR="00123F34" w:rsidRPr="00E66B00" w:rsidRDefault="00123F34" w:rsidP="00EE255F">
            <w:pPr>
              <w:tabs>
                <w:tab w:val="left" w:pos="2444"/>
              </w:tabs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0CEA8291" w14:textId="77777777" w:rsidR="00123F34" w:rsidRPr="00E66B00" w:rsidRDefault="00123F34" w:rsidP="00EE255F">
            <w:pPr>
              <w:tabs>
                <w:tab w:val="left" w:pos="2444"/>
              </w:tabs>
              <w:spacing w:before="120" w:after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</w:tbl>
    <w:p w14:paraId="58DA1CA1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77"/>
        <w:gridCol w:w="5816"/>
      </w:tblGrid>
      <w:tr w:rsidR="00123F34" w:rsidRPr="00E66B00" w14:paraId="4B77C8FE" w14:textId="77777777" w:rsidTr="00EE255F">
        <w:trPr>
          <w:trHeight w:val="567"/>
        </w:trPr>
        <w:tc>
          <w:tcPr>
            <w:tcW w:w="9360" w:type="dxa"/>
            <w:gridSpan w:val="2"/>
            <w:shd w:val="clear" w:color="auto" w:fill="FFFF00"/>
            <w:vAlign w:val="center"/>
          </w:tcPr>
          <w:p w14:paraId="42893490" w14:textId="77777777" w:rsidR="00123F34" w:rsidRPr="009C176E" w:rsidRDefault="00123F34" w:rsidP="00EE255F">
            <w:pPr>
              <w:tabs>
                <w:tab w:val="left" w:pos="341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C. </w:t>
            </w:r>
            <w:r w:rsidRPr="009C176E">
              <w:rPr>
                <w:rFonts w:ascii="Arial" w:hAnsi="Arial" w:cs="Arial"/>
                <w:b/>
                <w:sz w:val="22"/>
                <w:szCs w:val="22"/>
                <w:lang w:val="de-DE"/>
              </w:rPr>
              <w:t>Kinder- und Jugendförderung</w:t>
            </w:r>
          </w:p>
          <w:p w14:paraId="24B25D9E" w14:textId="77777777" w:rsidR="00123F34" w:rsidRDefault="00123F34" w:rsidP="00EE255F">
            <w:pPr>
              <w:tabs>
                <w:tab w:val="left" w:pos="4253"/>
              </w:tabs>
              <w:spacing w:after="120"/>
              <w:ind w:left="318"/>
              <w:rPr>
                <w:rFonts w:ascii="Arial" w:hAnsi="Arial" w:cs="Arial"/>
                <w:i/>
                <w:lang w:val="de-DE"/>
              </w:rPr>
            </w:pPr>
            <w:r w:rsidRPr="00E66B00">
              <w:rPr>
                <w:rFonts w:ascii="Arial" w:hAnsi="Arial" w:cs="Arial"/>
                <w:i/>
                <w:lang w:val="de-DE"/>
              </w:rPr>
              <w:t xml:space="preserve">Bitte beilegen: </w:t>
            </w:r>
          </w:p>
          <w:p w14:paraId="69BE400D" w14:textId="77777777" w:rsidR="00123F34" w:rsidRPr="00D528F6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ascii="Arial" w:hAnsi="Arial" w:cs="Arial"/>
                <w:i/>
                <w:lang w:val="de-DE"/>
              </w:rPr>
            </w:pPr>
            <w:r w:rsidRPr="00D528F6">
              <w:rPr>
                <w:rFonts w:ascii="Arial" w:hAnsi="Arial" w:cs="Arial"/>
                <w:i/>
                <w:lang w:val="de-DE"/>
              </w:rPr>
              <w:t xml:space="preserve">Liste der Vereinsmitglieder bis zum 18. Altersjahr mit Angaben des </w:t>
            </w:r>
            <w:r>
              <w:rPr>
                <w:rFonts w:ascii="Arial" w:hAnsi="Arial" w:cs="Arial"/>
                <w:i/>
                <w:lang w:val="de-DE"/>
              </w:rPr>
              <w:t>Geburtsdatums</w:t>
            </w:r>
          </w:p>
          <w:p w14:paraId="42AC21C4" w14:textId="77777777" w:rsidR="00123F34" w:rsidRPr="00D528F6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ascii="Arial" w:hAnsi="Arial" w:cs="Arial"/>
                <w:i/>
                <w:lang w:val="de-DE"/>
              </w:rPr>
            </w:pPr>
            <w:r w:rsidRPr="00D528F6">
              <w:rPr>
                <w:rFonts w:ascii="Arial" w:hAnsi="Arial" w:cs="Arial"/>
                <w:i/>
                <w:lang w:val="de-DE"/>
              </w:rPr>
              <w:t xml:space="preserve">Bestätigung Vereinsmitgliedschaft der verantwortlichen Person für Suchtprävention </w:t>
            </w:r>
            <w:r>
              <w:rPr>
                <w:rFonts w:ascii="Arial" w:hAnsi="Arial" w:cs="Arial"/>
                <w:i/>
                <w:lang w:val="de-DE"/>
              </w:rPr>
              <w:br/>
            </w:r>
            <w:r w:rsidRPr="00D528F6">
              <w:rPr>
                <w:rFonts w:ascii="Arial" w:hAnsi="Arial" w:cs="Arial"/>
                <w:i/>
                <w:lang w:val="de-DE"/>
              </w:rPr>
              <w:t>(</w:t>
            </w:r>
            <w:r>
              <w:rPr>
                <w:rFonts w:ascii="Arial" w:hAnsi="Arial" w:cs="Arial"/>
                <w:i/>
                <w:lang w:val="de-DE"/>
              </w:rPr>
              <w:t xml:space="preserve">z.B. </w:t>
            </w:r>
            <w:r w:rsidRPr="00D528F6">
              <w:rPr>
                <w:rFonts w:ascii="Arial" w:hAnsi="Arial" w:cs="Arial"/>
                <w:i/>
                <w:lang w:val="de-DE"/>
              </w:rPr>
              <w:t>Auszug Protokoll letzte GV o.ä.)</w:t>
            </w:r>
          </w:p>
          <w:p w14:paraId="60983D62" w14:textId="77777777" w:rsidR="00123F34" w:rsidRPr="00BF48EF" w:rsidRDefault="00123F34" w:rsidP="00EE255F">
            <w:pPr>
              <w:pStyle w:val="Listenabsatz"/>
              <w:numPr>
                <w:ilvl w:val="0"/>
                <w:numId w:val="3"/>
              </w:numPr>
              <w:tabs>
                <w:tab w:val="left" w:pos="4253"/>
              </w:tabs>
              <w:spacing w:after="120"/>
              <w:rPr>
                <w:rFonts w:cs="Arial"/>
                <w:i/>
                <w:lang w:val="de-DE"/>
              </w:rPr>
            </w:pPr>
            <w:r w:rsidRPr="00D528F6">
              <w:rPr>
                <w:rFonts w:ascii="Arial" w:hAnsi="Arial" w:cs="Arial"/>
                <w:i/>
                <w:lang w:val="de-DE"/>
              </w:rPr>
              <w:t>Kursbestätigung Präventivmodul der verantwortlichen Person für Suchtprävention</w:t>
            </w:r>
            <w:r>
              <w:rPr>
                <w:rFonts w:cs="Arial"/>
                <w:i/>
                <w:lang w:val="de-DE"/>
              </w:rPr>
              <w:t xml:space="preserve"> </w:t>
            </w:r>
          </w:p>
        </w:tc>
      </w:tr>
      <w:tr w:rsidR="00123F34" w:rsidRPr="00E66B00" w14:paraId="12C94CD8" w14:textId="77777777" w:rsidTr="00EE255F">
        <w:trPr>
          <w:trHeight w:val="567"/>
        </w:trPr>
        <w:tc>
          <w:tcPr>
            <w:tcW w:w="3544" w:type="dxa"/>
          </w:tcPr>
          <w:p w14:paraId="4D66A3CC" w14:textId="77777777" w:rsidR="00123F34" w:rsidRPr="00E66B00" w:rsidRDefault="00123F34" w:rsidP="00EE255F">
            <w:pPr>
              <w:spacing w:before="240" w:after="120"/>
              <w:ind w:left="483" w:hanging="426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C1</w:t>
            </w:r>
            <w:r>
              <w:rPr>
                <w:rFonts w:ascii="Arial" w:hAnsi="Arial" w:cs="Arial"/>
                <w:lang w:val="de-DE"/>
              </w:rPr>
              <w:tab/>
              <w:t>Anzahl Aktivmitglieder</w:t>
            </w:r>
            <w:r w:rsidRPr="00E66B00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bis zum Alter von </w:t>
            </w:r>
            <w:r>
              <w:rPr>
                <w:rFonts w:ascii="Arial" w:hAnsi="Arial" w:cs="Arial"/>
                <w:lang w:val="de-DE"/>
              </w:rPr>
              <w:br/>
              <w:t>18 Jahren</w:t>
            </w:r>
          </w:p>
        </w:tc>
        <w:tc>
          <w:tcPr>
            <w:tcW w:w="5816" w:type="dxa"/>
          </w:tcPr>
          <w:p w14:paraId="75A695AF" w14:textId="77777777" w:rsidR="00123F34" w:rsidRPr="00E66B00" w:rsidRDefault="00123F34" w:rsidP="00EE255F">
            <w:pPr>
              <w:spacing w:before="720" w:after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  <w:tr w:rsidR="00123F34" w:rsidRPr="00E66B00" w14:paraId="47055E02" w14:textId="77777777" w:rsidTr="00EE255F">
        <w:trPr>
          <w:trHeight w:val="567"/>
        </w:trPr>
        <w:tc>
          <w:tcPr>
            <w:tcW w:w="3544" w:type="dxa"/>
          </w:tcPr>
          <w:p w14:paraId="4F95AE18" w14:textId="77777777" w:rsidR="00123F34" w:rsidRPr="0088465D" w:rsidRDefault="00123F34" w:rsidP="00EE255F">
            <w:pPr>
              <w:spacing w:before="240" w:after="120"/>
              <w:ind w:left="483" w:hanging="426"/>
              <w:rPr>
                <w:rFonts w:ascii="Arial" w:hAnsi="Arial" w:cs="Arial"/>
                <w:lang w:val="de-DE"/>
              </w:rPr>
            </w:pPr>
            <w:r w:rsidRPr="0088465D">
              <w:rPr>
                <w:rFonts w:ascii="Arial" w:hAnsi="Arial" w:cs="Arial"/>
                <w:lang w:val="de-DE"/>
              </w:rPr>
              <w:t>C2</w:t>
            </w:r>
            <w:r>
              <w:rPr>
                <w:rFonts w:ascii="Arial" w:hAnsi="Arial" w:cs="Arial"/>
                <w:lang w:val="de-DE"/>
              </w:rPr>
              <w:tab/>
              <w:t>Zuständiges Vorstandsmitglied für Suchtprävention</w:t>
            </w:r>
            <w:r>
              <w:rPr>
                <w:rFonts w:ascii="Arial" w:hAnsi="Arial" w:cs="Arial"/>
                <w:lang w:val="de-DE"/>
              </w:rPr>
              <w:br/>
              <w:t>(Name, Email)</w:t>
            </w:r>
          </w:p>
        </w:tc>
        <w:tc>
          <w:tcPr>
            <w:tcW w:w="5816" w:type="dxa"/>
          </w:tcPr>
          <w:p w14:paraId="3C44AE54" w14:textId="77777777" w:rsidR="00123F34" w:rsidRPr="00E66B00" w:rsidRDefault="00123F34" w:rsidP="00EE255F">
            <w:pPr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31E09DAA" w14:textId="77777777" w:rsidR="00123F34" w:rsidRDefault="00123F34" w:rsidP="00EE255F">
            <w:pPr>
              <w:spacing w:before="120"/>
              <w:rPr>
                <w:rFonts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  <w:p w14:paraId="110D51BC" w14:textId="77777777" w:rsidR="00123F34" w:rsidRPr="00BF48EF" w:rsidRDefault="00123F34" w:rsidP="00EE255F">
            <w:pPr>
              <w:spacing w:before="120"/>
              <w:rPr>
                <w:rFonts w:ascii="Arial" w:hAnsi="Arial" w:cs="Arial"/>
                <w:lang w:val="de-DE"/>
              </w:rPr>
            </w:pPr>
            <w:r w:rsidRPr="00E66B00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B00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E66B00">
              <w:rPr>
                <w:rFonts w:cs="Arial"/>
                <w:lang w:val="de-DE"/>
              </w:rPr>
            </w:r>
            <w:r w:rsidRPr="00E66B00">
              <w:rPr>
                <w:rFonts w:cs="Arial"/>
                <w:lang w:val="de-DE"/>
              </w:rPr>
              <w:fldChar w:fldCharType="separate"/>
            </w:r>
            <w:r w:rsidRPr="00E66B00">
              <w:rPr>
                <w:rFonts w:ascii="Arial" w:hAnsi="Arial" w:cs="Arial"/>
                <w:noProof/>
                <w:lang w:val="de-DE"/>
              </w:rPr>
              <w:t>…………………………………………………………………………</w:t>
            </w:r>
            <w:r w:rsidRPr="00E66B00">
              <w:rPr>
                <w:rFonts w:cs="Arial"/>
                <w:lang w:val="de-DE"/>
              </w:rPr>
              <w:fldChar w:fldCharType="end"/>
            </w:r>
          </w:p>
        </w:tc>
      </w:tr>
    </w:tbl>
    <w:p w14:paraId="33F43BDC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</w:p>
    <w:p w14:paraId="3BA92530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</w:p>
    <w:p w14:paraId="63047A1A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</w:p>
    <w:p w14:paraId="3DCD2537" w14:textId="77777777" w:rsidR="00123F34" w:rsidRPr="00E66B00" w:rsidRDefault="00123F34" w:rsidP="00123F34">
      <w:pPr>
        <w:spacing w:after="120"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t>Ort, Datum</w:t>
      </w:r>
      <w:r w:rsidRPr="00E66B00">
        <w:rPr>
          <w:rFonts w:eastAsia="PMingLiU" w:cs="Arial"/>
          <w:lang w:val="de-DE" w:eastAsia="zh-TW"/>
        </w:rPr>
        <w:tab/>
        <w:t>______________________________________</w:t>
      </w:r>
    </w:p>
    <w:p w14:paraId="02198CCB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</w:p>
    <w:p w14:paraId="293B0B1C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</w:p>
    <w:p w14:paraId="5925EFF7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t xml:space="preserve">Unterschrift </w:t>
      </w:r>
      <w:r w:rsidRPr="00E66B00">
        <w:rPr>
          <w:rFonts w:eastAsia="PMingLiU" w:cs="Arial"/>
          <w:lang w:val="de-DE" w:eastAsia="zh-TW"/>
        </w:rPr>
        <w:tab/>
        <w:t>______________________________________</w:t>
      </w:r>
    </w:p>
    <w:p w14:paraId="1F73A974" w14:textId="77777777" w:rsidR="00123F34" w:rsidRPr="00E66B00" w:rsidRDefault="00123F34" w:rsidP="00123F34">
      <w:pPr>
        <w:spacing w:after="0" w:line="240" w:lineRule="atLeast"/>
        <w:rPr>
          <w:rFonts w:eastAsia="PMingLiU" w:cs="Arial"/>
          <w:lang w:val="de-DE" w:eastAsia="zh-TW"/>
        </w:rPr>
      </w:pPr>
    </w:p>
    <w:p w14:paraId="1BD2ADE5" w14:textId="3E29D110" w:rsidR="00123F34" w:rsidRPr="001820CF" w:rsidRDefault="0016751E" w:rsidP="00A46224">
      <w:pPr>
        <w:spacing w:line="240" w:lineRule="atLeast"/>
        <w:rPr>
          <w:rFonts w:eastAsia="PMingLiU" w:cs="Arial"/>
          <w:b/>
          <w:sz w:val="18"/>
          <w:szCs w:val="18"/>
          <w:lang w:val="de-DE" w:eastAsia="zh-TW"/>
        </w:rPr>
      </w:pPr>
      <w:r>
        <w:rPr>
          <w:rFonts w:eastAsia="PMingLiU" w:cs="Arial"/>
          <w:b/>
          <w:sz w:val="22"/>
          <w:szCs w:val="22"/>
          <w:lang w:val="de-DE" w:eastAsia="zh-TW"/>
        </w:rPr>
        <w:br/>
      </w:r>
      <w:r w:rsidR="00123F34" w:rsidRPr="00E66B00">
        <w:rPr>
          <w:rFonts w:eastAsia="PMingLiU" w:cs="Arial"/>
          <w:b/>
          <w:sz w:val="22"/>
          <w:szCs w:val="22"/>
          <w:lang w:val="de-DE" w:eastAsia="zh-TW"/>
        </w:rPr>
        <w:t>Beilagen</w:t>
      </w:r>
      <w:r w:rsidR="001820CF">
        <w:rPr>
          <w:rFonts w:eastAsia="PMingLiU" w:cs="Arial"/>
          <w:b/>
          <w:sz w:val="22"/>
          <w:szCs w:val="22"/>
          <w:lang w:val="de-DE" w:eastAsia="zh-TW"/>
        </w:rPr>
        <w:t xml:space="preserve"> </w:t>
      </w:r>
      <w:r w:rsidR="001820CF" w:rsidRPr="001820CF">
        <w:rPr>
          <w:rFonts w:eastAsia="PMingLiU" w:cs="Arial"/>
          <w:b/>
          <w:sz w:val="18"/>
          <w:szCs w:val="18"/>
          <w:lang w:val="de-DE" w:eastAsia="zh-TW"/>
        </w:rPr>
        <w:t xml:space="preserve">(*bei jedem Antrag </w:t>
      </w:r>
      <w:r w:rsidR="0094529B">
        <w:rPr>
          <w:rFonts w:eastAsia="PMingLiU" w:cs="Arial"/>
          <w:b/>
          <w:sz w:val="18"/>
          <w:szCs w:val="18"/>
          <w:lang w:val="de-DE" w:eastAsia="zh-TW"/>
        </w:rPr>
        <w:t xml:space="preserve">zwingend </w:t>
      </w:r>
      <w:r w:rsidR="001820CF">
        <w:rPr>
          <w:rFonts w:eastAsia="PMingLiU" w:cs="Arial"/>
          <w:b/>
          <w:sz w:val="18"/>
          <w:szCs w:val="18"/>
          <w:lang w:val="de-DE" w:eastAsia="zh-TW"/>
        </w:rPr>
        <w:t>mitzusende</w:t>
      </w:r>
      <w:r w:rsidR="001820CF" w:rsidRPr="001820CF">
        <w:rPr>
          <w:rFonts w:eastAsia="PMingLiU" w:cs="Arial"/>
          <w:b/>
          <w:sz w:val="18"/>
          <w:szCs w:val="18"/>
          <w:lang w:val="de-DE" w:eastAsia="zh-TW"/>
        </w:rPr>
        <w:t>n)</w:t>
      </w:r>
    </w:p>
    <w:p w14:paraId="6F6247D6" w14:textId="6EC7918E" w:rsidR="00123F34" w:rsidRPr="006B068F" w:rsidRDefault="00123F34" w:rsidP="00123F34">
      <w:pPr>
        <w:spacing w:line="240" w:lineRule="atLeast"/>
        <w:rPr>
          <w:rFonts w:eastAsia="PMingLiU" w:cs="Arial"/>
          <w:b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 w:rsidRPr="006B068F">
        <w:rPr>
          <w:rFonts w:eastAsia="PMingLiU" w:cs="Arial"/>
          <w:b/>
          <w:lang w:val="de-DE" w:eastAsia="zh-TW"/>
        </w:rPr>
        <w:t>Jahresrechnung des vergangenen Jahres</w:t>
      </w:r>
      <w:r w:rsidR="001820CF">
        <w:rPr>
          <w:rFonts w:eastAsia="PMingLiU" w:cs="Arial"/>
          <w:b/>
          <w:lang w:val="de-DE" w:eastAsia="zh-TW"/>
        </w:rPr>
        <w:t>*</w:t>
      </w:r>
    </w:p>
    <w:p w14:paraId="286AD00F" w14:textId="443BDD69" w:rsidR="00123F34" w:rsidRPr="006B068F" w:rsidRDefault="00123F34" w:rsidP="00123F34">
      <w:pPr>
        <w:spacing w:line="240" w:lineRule="atLeast"/>
        <w:rPr>
          <w:rFonts w:eastAsia="PMingLiU" w:cs="Arial"/>
          <w:b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 w:rsidRPr="006B068F">
        <w:rPr>
          <w:rFonts w:eastAsia="PMingLiU" w:cs="Arial"/>
          <w:b/>
          <w:lang w:val="de-DE" w:eastAsia="zh-TW"/>
        </w:rPr>
        <w:t>Budget des laufenden Jahres</w:t>
      </w:r>
      <w:r w:rsidR="001820CF">
        <w:rPr>
          <w:rFonts w:eastAsia="PMingLiU" w:cs="Arial"/>
          <w:b/>
          <w:lang w:val="de-DE" w:eastAsia="zh-TW"/>
        </w:rPr>
        <w:t>*</w:t>
      </w:r>
    </w:p>
    <w:p w14:paraId="75E95D27" w14:textId="77777777" w:rsidR="0059439A" w:rsidRDefault="0059439A" w:rsidP="0059439A">
      <w:pPr>
        <w:spacing w:line="240" w:lineRule="atLeast"/>
        <w:ind w:left="709" w:hanging="709"/>
        <w:rPr>
          <w:rFonts w:eastAsia="PMingLiU" w:cs="Arial"/>
          <w:b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>
        <w:rPr>
          <w:rFonts w:eastAsia="PMingLiU" w:cs="Arial"/>
          <w:b/>
          <w:lang w:val="de-DE" w:eastAsia="zh-TW"/>
        </w:rPr>
        <w:t>L</w:t>
      </w:r>
      <w:r w:rsidRPr="006B068F">
        <w:rPr>
          <w:rFonts w:eastAsia="PMingLiU" w:cs="Arial"/>
          <w:b/>
          <w:lang w:val="de-DE" w:eastAsia="zh-TW"/>
        </w:rPr>
        <w:t>iste der Vereinsmitglieder ab dem 18. Altersjahr</w:t>
      </w:r>
      <w:r>
        <w:rPr>
          <w:rFonts w:eastAsia="PMingLiU" w:cs="Arial"/>
          <w:b/>
          <w:lang w:val="de-DE" w:eastAsia="zh-TW"/>
        </w:rPr>
        <w:t xml:space="preserve"> per Ende Vorjahr*</w:t>
      </w:r>
    </w:p>
    <w:p w14:paraId="371CA0F2" w14:textId="73B68C8B" w:rsidR="0094529B" w:rsidRDefault="00123F34" w:rsidP="0094529B">
      <w:pPr>
        <w:spacing w:line="240" w:lineRule="atLeast"/>
        <w:ind w:left="709" w:hanging="709"/>
        <w:rPr>
          <w:rFonts w:eastAsia="PMingLiU" w:cs="Arial"/>
          <w:b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 w:rsidRPr="00B624D7">
        <w:rPr>
          <w:rFonts w:eastAsia="PMingLiU" w:cs="Arial"/>
          <w:lang w:val="de-DE" w:eastAsia="zh-TW"/>
        </w:rPr>
        <w:t>Protokoll der letzten Generalversammlung</w:t>
      </w:r>
      <w:r w:rsidR="0059439A">
        <w:rPr>
          <w:rFonts w:eastAsia="PMingLiU" w:cs="Arial"/>
          <w:lang w:val="de-DE" w:eastAsia="zh-TW"/>
        </w:rPr>
        <w:t xml:space="preserve"> (optional)</w:t>
      </w:r>
    </w:p>
    <w:p w14:paraId="72A20351" w14:textId="3083B0F1" w:rsidR="00A46224" w:rsidRDefault="0094529B" w:rsidP="0094529B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bookmarkEnd w:id="0"/>
      <w:r w:rsidRPr="00E66B00">
        <w:rPr>
          <w:rFonts w:eastAsia="PMingLiU" w:cs="Arial"/>
          <w:lang w:val="de-DE" w:eastAsia="zh-TW"/>
        </w:rPr>
        <w:tab/>
        <w:t>Einzahlungsschein</w:t>
      </w:r>
      <w:r>
        <w:rPr>
          <w:rFonts w:eastAsia="PMingLiU" w:cs="Arial"/>
          <w:lang w:val="de-DE" w:eastAsia="zh-TW"/>
        </w:rPr>
        <w:t xml:space="preserve"> (</w:t>
      </w:r>
      <w:r w:rsidRPr="00844754">
        <w:rPr>
          <w:rFonts w:eastAsia="PMingLiU" w:cs="Arial"/>
          <w:lang w:val="de-DE" w:eastAsia="zh-TW"/>
        </w:rPr>
        <w:t>erstmalig oder bei Änderungen</w:t>
      </w:r>
      <w:r>
        <w:rPr>
          <w:rFonts w:eastAsia="PMingLiU" w:cs="Arial"/>
          <w:lang w:val="de-DE" w:eastAsia="zh-TW"/>
        </w:rPr>
        <w:t>)</w:t>
      </w:r>
    </w:p>
    <w:p w14:paraId="47572357" w14:textId="77777777" w:rsidR="00123F34" w:rsidRDefault="00123F34" w:rsidP="00123F34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 w:rsidRPr="00844754">
        <w:rPr>
          <w:rFonts w:eastAsia="PMingLiU" w:cs="Arial"/>
          <w:lang w:val="de-DE" w:eastAsia="zh-TW"/>
        </w:rPr>
        <w:t>Vereinsstatuten (erstmalig oder bei Änderungen)</w:t>
      </w:r>
    </w:p>
    <w:p w14:paraId="74F3AB13" w14:textId="77777777" w:rsidR="00123F34" w:rsidRPr="00E66B00" w:rsidRDefault="00123F34" w:rsidP="00123F34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 w:rsidRPr="00844754">
        <w:rPr>
          <w:rFonts w:eastAsia="PMingLiU" w:cs="Arial"/>
          <w:lang w:val="de-DE" w:eastAsia="zh-TW"/>
        </w:rPr>
        <w:t>Nachweis für Spezielle Verdienste (falls beantragt)</w:t>
      </w:r>
    </w:p>
    <w:p w14:paraId="42F6FC60" w14:textId="77777777" w:rsidR="00123F34" w:rsidRPr="00E66B00" w:rsidRDefault="00123F34" w:rsidP="00123F34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  <w:t>Bestätigung Vereinsjubiläum</w:t>
      </w:r>
      <w:r>
        <w:rPr>
          <w:rFonts w:eastAsia="PMingLiU" w:cs="Arial"/>
          <w:lang w:val="de-DE" w:eastAsia="zh-TW"/>
        </w:rPr>
        <w:t xml:space="preserve"> (falls beantragt)</w:t>
      </w:r>
    </w:p>
    <w:p w14:paraId="741F6CD8" w14:textId="659B88C6" w:rsidR="0094529B" w:rsidRPr="00E66B00" w:rsidRDefault="0094529B" w:rsidP="0094529B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>
        <w:rPr>
          <w:rFonts w:eastAsia="PMingLiU" w:cs="Arial"/>
          <w:lang w:val="de-DE" w:eastAsia="zh-TW"/>
        </w:rPr>
        <w:t>………………………………….</w:t>
      </w:r>
    </w:p>
    <w:p w14:paraId="749FA1A3" w14:textId="77777777" w:rsidR="0094529B" w:rsidRPr="00E66B00" w:rsidRDefault="0094529B" w:rsidP="0094529B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>
        <w:rPr>
          <w:rFonts w:eastAsia="PMingLiU" w:cs="Arial"/>
          <w:lang w:val="de-DE" w:eastAsia="zh-TW"/>
        </w:rPr>
        <w:t>………………………………….</w:t>
      </w:r>
    </w:p>
    <w:p w14:paraId="7F3FA76C" w14:textId="77777777" w:rsidR="0094529B" w:rsidRDefault="0094529B" w:rsidP="00123F34">
      <w:pPr>
        <w:spacing w:line="240" w:lineRule="atLeast"/>
        <w:ind w:left="709" w:hanging="709"/>
        <w:rPr>
          <w:rFonts w:eastAsia="PMingLiU" w:cs="Arial"/>
          <w:b/>
          <w:lang w:val="de-DE" w:eastAsia="zh-TW"/>
        </w:rPr>
      </w:pPr>
    </w:p>
    <w:p w14:paraId="5E665A6C" w14:textId="3C859D25" w:rsidR="00633865" w:rsidRPr="003E1CB3" w:rsidRDefault="003E1CB3" w:rsidP="00A46224">
      <w:pPr>
        <w:spacing w:line="240" w:lineRule="atLeast"/>
        <w:ind w:left="709" w:hanging="709"/>
        <w:rPr>
          <w:rFonts w:eastAsia="PMingLiU" w:cs="Arial"/>
          <w:b/>
          <w:sz w:val="22"/>
          <w:szCs w:val="22"/>
          <w:lang w:val="de-DE" w:eastAsia="zh-TW"/>
        </w:rPr>
      </w:pPr>
      <w:r>
        <w:rPr>
          <w:rFonts w:eastAsia="PMingLiU" w:cs="Arial"/>
          <w:b/>
          <w:sz w:val="22"/>
          <w:szCs w:val="22"/>
          <w:lang w:val="de-DE" w:eastAsia="zh-TW"/>
        </w:rPr>
        <w:t>Zusätzlich erforderliche B</w:t>
      </w:r>
      <w:r w:rsidR="00633865" w:rsidRPr="003E1CB3">
        <w:rPr>
          <w:rFonts w:eastAsia="PMingLiU" w:cs="Arial"/>
          <w:b/>
          <w:sz w:val="22"/>
          <w:szCs w:val="22"/>
          <w:lang w:val="de-DE" w:eastAsia="zh-TW"/>
        </w:rPr>
        <w:t xml:space="preserve">eilagen bei </w:t>
      </w:r>
      <w:r w:rsidR="0094529B" w:rsidRPr="003E1CB3">
        <w:rPr>
          <w:rFonts w:eastAsia="PMingLiU" w:cs="Arial"/>
          <w:b/>
          <w:sz w:val="22"/>
          <w:szCs w:val="22"/>
          <w:lang w:val="de-DE" w:eastAsia="zh-TW"/>
        </w:rPr>
        <w:t xml:space="preserve">einem Antrag inkl. </w:t>
      </w:r>
      <w:r w:rsidR="00926492" w:rsidRPr="003E1CB3">
        <w:rPr>
          <w:rFonts w:eastAsia="PMingLiU" w:cs="Arial"/>
          <w:b/>
          <w:sz w:val="22"/>
          <w:szCs w:val="22"/>
          <w:lang w:val="de-DE" w:eastAsia="zh-TW"/>
        </w:rPr>
        <w:t>Kinder- und Jugendförderung</w:t>
      </w:r>
    </w:p>
    <w:p w14:paraId="6FBBDCD7" w14:textId="34649AB7" w:rsidR="00123F34" w:rsidRPr="00E66B00" w:rsidRDefault="00123F34" w:rsidP="00123F34">
      <w:pPr>
        <w:spacing w:line="240" w:lineRule="atLeast"/>
        <w:ind w:left="709" w:hanging="709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  <w:t xml:space="preserve">Liste der Vereinsmitglieder bis zum 18. Altersjahr </w:t>
      </w:r>
      <w:r w:rsidR="00926492">
        <w:rPr>
          <w:rFonts w:eastAsia="PMingLiU" w:cs="Arial"/>
          <w:lang w:val="de-DE" w:eastAsia="zh-TW"/>
        </w:rPr>
        <w:t>p</w:t>
      </w:r>
      <w:r w:rsidR="00AE32A6">
        <w:rPr>
          <w:rFonts w:eastAsia="PMingLiU" w:cs="Arial"/>
          <w:lang w:val="de-DE" w:eastAsia="zh-TW"/>
        </w:rPr>
        <w:t xml:space="preserve">er Ende Vorjahr </w:t>
      </w:r>
      <w:r w:rsidR="00F42E52">
        <w:rPr>
          <w:rFonts w:eastAsia="PMingLiU" w:cs="Arial"/>
          <w:lang w:val="de-DE" w:eastAsia="zh-TW"/>
        </w:rPr>
        <w:br/>
      </w:r>
      <w:r w:rsidR="00AE32A6">
        <w:rPr>
          <w:rFonts w:eastAsia="PMingLiU" w:cs="Arial"/>
          <w:lang w:val="de-DE" w:eastAsia="zh-TW"/>
        </w:rPr>
        <w:t>(inkl.</w:t>
      </w:r>
      <w:r w:rsidRPr="00E66B00">
        <w:rPr>
          <w:rFonts w:eastAsia="PMingLiU" w:cs="Arial"/>
          <w:lang w:val="de-DE" w:eastAsia="zh-TW"/>
        </w:rPr>
        <w:t xml:space="preserve"> Angaben des Geburtsdatums</w:t>
      </w:r>
      <w:r w:rsidR="00AE32A6">
        <w:rPr>
          <w:rFonts w:eastAsia="PMingLiU" w:cs="Arial"/>
          <w:lang w:val="de-DE" w:eastAsia="zh-TW"/>
        </w:rPr>
        <w:t>)</w:t>
      </w:r>
      <w:r w:rsidR="001820CF">
        <w:rPr>
          <w:rFonts w:eastAsia="PMingLiU" w:cs="Arial"/>
          <w:lang w:val="de-DE" w:eastAsia="zh-TW"/>
        </w:rPr>
        <w:t xml:space="preserve"> </w:t>
      </w:r>
    </w:p>
    <w:p w14:paraId="151407B0" w14:textId="77777777" w:rsidR="00123F34" w:rsidRPr="00E66B00" w:rsidRDefault="00123F34" w:rsidP="00123F34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>
        <w:rPr>
          <w:rFonts w:eastAsia="PMingLiU" w:cs="Arial"/>
          <w:lang w:val="de-DE" w:eastAsia="zh-TW"/>
        </w:rPr>
        <w:t>Bestätigung Vereinsmitgliedschaft Verantwortliche Person Suchtprävention</w:t>
      </w:r>
    </w:p>
    <w:p w14:paraId="0014149A" w14:textId="5CAAD6AD" w:rsidR="00A30167" w:rsidRPr="0050185E" w:rsidRDefault="00123F34" w:rsidP="0050185E">
      <w:pPr>
        <w:spacing w:line="240" w:lineRule="atLeast"/>
        <w:rPr>
          <w:rFonts w:eastAsia="PMingLiU" w:cs="Arial"/>
          <w:lang w:val="de-DE" w:eastAsia="zh-TW"/>
        </w:rPr>
      </w:pPr>
      <w:r w:rsidRPr="00E66B00">
        <w:rPr>
          <w:rFonts w:eastAsia="PMingLiU" w:cs="Arial"/>
          <w:lang w:val="de-DE" w:eastAsia="zh-T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66B00">
        <w:rPr>
          <w:rFonts w:eastAsia="PMingLiU" w:cs="Arial"/>
          <w:lang w:val="de-DE" w:eastAsia="zh-TW"/>
        </w:rPr>
        <w:instrText xml:space="preserve"> FORMCHECKBOX </w:instrText>
      </w:r>
      <w:r w:rsidRPr="00E66B00">
        <w:rPr>
          <w:rFonts w:eastAsia="PMingLiU" w:cs="Arial"/>
          <w:lang w:val="de-DE" w:eastAsia="zh-TW"/>
        </w:rPr>
      </w:r>
      <w:r w:rsidRPr="00E66B00">
        <w:rPr>
          <w:rFonts w:eastAsia="PMingLiU" w:cs="Arial"/>
          <w:lang w:val="de-DE" w:eastAsia="zh-TW"/>
        </w:rPr>
        <w:fldChar w:fldCharType="separate"/>
      </w:r>
      <w:r w:rsidRPr="00E66B00">
        <w:rPr>
          <w:rFonts w:eastAsia="PMingLiU" w:cs="Arial"/>
          <w:lang w:val="de-DE" w:eastAsia="zh-TW"/>
        </w:rPr>
        <w:fldChar w:fldCharType="end"/>
      </w:r>
      <w:r w:rsidRPr="00E66B00">
        <w:rPr>
          <w:rFonts w:eastAsia="PMingLiU" w:cs="Arial"/>
          <w:lang w:val="de-DE" w:eastAsia="zh-TW"/>
        </w:rPr>
        <w:tab/>
      </w:r>
      <w:r>
        <w:rPr>
          <w:rFonts w:eastAsia="PMingLiU" w:cs="Arial"/>
          <w:lang w:val="de-DE" w:eastAsia="zh-TW"/>
        </w:rPr>
        <w:t>Kursbestätigung Präventivmodul J+S</w:t>
      </w:r>
      <w:r w:rsidR="00AE32A6">
        <w:rPr>
          <w:rFonts w:eastAsia="PMingLiU" w:cs="Arial"/>
          <w:lang w:val="de-DE" w:eastAsia="zh-TW"/>
        </w:rPr>
        <w:t xml:space="preserve"> o.ä. von Verantwortlicher Person Suchtprävention</w:t>
      </w:r>
    </w:p>
    <w:sectPr w:rsidR="00A30167" w:rsidRPr="0050185E" w:rsidSect="00A4622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410" w:right="851" w:bottom="709" w:left="20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EC0E" w14:textId="77777777" w:rsidR="00E66B00" w:rsidRDefault="00E66B00" w:rsidP="00F33997">
      <w:pPr>
        <w:spacing w:after="0" w:line="240" w:lineRule="auto"/>
      </w:pPr>
      <w:r>
        <w:separator/>
      </w:r>
    </w:p>
  </w:endnote>
  <w:endnote w:type="continuationSeparator" w:id="0">
    <w:p w14:paraId="25CF7D49" w14:textId="77777777" w:rsidR="00E66B00" w:rsidRDefault="00E66B00" w:rsidP="00F3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137F0" w14:textId="65A40FB0" w:rsidR="00F33997" w:rsidRPr="00F33997" w:rsidRDefault="00DD64D3" w:rsidP="00F33997">
    <w:pPr>
      <w:pStyle w:val="Fuzeile"/>
      <w:rPr>
        <w:sz w:val="16"/>
        <w:szCs w:val="16"/>
      </w:rPr>
    </w:pPr>
    <w:sdt>
      <w:sdtPr>
        <w:rPr>
          <w:sz w:val="16"/>
          <w:szCs w:val="16"/>
        </w:rPr>
        <w:alias w:val="Dokumentenbezeichnung"/>
        <w:tag w:val="Dokumentenbezeichnung"/>
        <w:id w:val="1940323441"/>
        <w:dataBinding w:prefixMappings="xmlns:ns0='http://schemas.microsoft.com/office/2006/metadata/properties' xmlns:ns1='http://www.w3.org/2001/XMLSchema-instance' xmlns:ns2='http://schemas.microsoft.com/office/infopath/2007/PartnerControls' xmlns:ns3='a102acca-9b7f-407b-8f6c-2fb6dbda590a' " w:xpath="/ns0:properties[1]/documentManagement[1]/ns3:Dokumentenbezeichnung[1]" w:storeItemID="{33C64596-FC2B-4E6E-9790-A5B4E6CDFDB4}"/>
        <w:text/>
      </w:sdtPr>
      <w:sdtEndPr/>
      <w:sdtContent>
        <w:r w:rsidR="000E6760">
          <w:rPr>
            <w:sz w:val="16"/>
            <w:szCs w:val="16"/>
          </w:rPr>
          <w:t>K006-A01-F01</w:t>
        </w:r>
      </w:sdtContent>
    </w:sdt>
    <w:r w:rsidR="00F33997" w:rsidRPr="00F33997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Titel"/>
        <w:tag w:val=""/>
        <w:id w:val="-632400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3F34">
          <w:rPr>
            <w:sz w:val="16"/>
            <w:szCs w:val="16"/>
          </w:rPr>
          <w:t>Antragsformular Vereinsbeitrag</w:t>
        </w:r>
      </w:sdtContent>
    </w:sdt>
    <w:r w:rsidR="00F33997" w:rsidRPr="00F33997">
      <w:rPr>
        <w:sz w:val="16"/>
        <w:szCs w:val="16"/>
      </w:rPr>
      <w:t xml:space="preserve"> / </w:t>
    </w:r>
    <w:sdt>
      <w:sdtPr>
        <w:rPr>
          <w:rStyle w:val="QMSKopfzeile"/>
          <w:sz w:val="16"/>
          <w:szCs w:val="16"/>
        </w:rPr>
        <w:alias w:val="QVersion"/>
        <w:tag w:val="QVersion1"/>
        <w:id w:val="-1651965563"/>
        <w:dataBinding w:prefixMappings="xmlns:ns0='http://schemas.microsoft.com/office/2006/metadata/properties' xmlns:ns1='http://www.w3.org/2001/XMLSchema-instance' xmlns:ns2='http://schemas.microsoft.com/office/infopath/2007/PartnerControls' xmlns:ns3='a102acca-9b7f-407b-8f6c-2fb6dbda590a' xmlns:ns4='ae457ae4-2030-4581-b4f5-3ae88ed96078' " w:xpath="/ns0:properties[1]/documentManagement[1]/ns3:QVersion[1]" w:storeItemID="{33C64596-FC2B-4E6E-9790-A5B4E6CDFDB4}"/>
        <w:text/>
      </w:sdtPr>
      <w:sdtEndPr>
        <w:rPr>
          <w:rStyle w:val="Absatz-Standardschriftart"/>
          <w:rFonts w:asciiTheme="minorHAnsi" w:hAnsiTheme="minorHAnsi" w:cs="Arial"/>
        </w:rPr>
      </w:sdtEndPr>
      <w:sdtContent>
        <w:r w:rsidR="00602BEF">
          <w:rPr>
            <w:rStyle w:val="QMSKopfzeile"/>
            <w:sz w:val="16"/>
            <w:szCs w:val="16"/>
          </w:rPr>
          <w:t>V.3.7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EBA5" w14:textId="6CB9D24F" w:rsidR="00F33997" w:rsidRPr="00F33997" w:rsidRDefault="00DD64D3" w:rsidP="00F33997">
    <w:pPr>
      <w:pStyle w:val="Fuzeile"/>
      <w:rPr>
        <w:sz w:val="16"/>
        <w:szCs w:val="16"/>
      </w:rPr>
    </w:pPr>
    <w:sdt>
      <w:sdtPr>
        <w:rPr>
          <w:rStyle w:val="QMSFusszeile"/>
        </w:rPr>
        <w:alias w:val="Dokumentenbezeichnung"/>
        <w:tag w:val="Dokumentenbezeichnung"/>
        <w:id w:val="-1080134862"/>
        <w:dataBinding w:prefixMappings="xmlns:ns0='http://schemas.microsoft.com/office/2006/metadata/properties' xmlns:ns1='http://www.w3.org/2001/XMLSchema-instance' xmlns:ns2='http://schemas.microsoft.com/office/infopath/2007/PartnerControls' xmlns:ns3='a102acca-9b7f-407b-8f6c-2fb6dbda590a' " w:xpath="/ns0:properties[1]/documentManagement[1]/ns3:Dokumentenbezeichnung[1]" w:storeItemID="{33C64596-FC2B-4E6E-9790-A5B4E6CDFDB4}"/>
        <w:text/>
      </w:sdtPr>
      <w:sdtEndPr>
        <w:rPr>
          <w:rStyle w:val="Absatz-Standardschriftart"/>
          <w:sz w:val="20"/>
          <w:szCs w:val="16"/>
        </w:rPr>
      </w:sdtEndPr>
      <w:sdtContent>
        <w:r w:rsidR="000E6760">
          <w:rPr>
            <w:rStyle w:val="QMSFusszeile"/>
          </w:rPr>
          <w:t>K006-A01-F01</w:t>
        </w:r>
      </w:sdtContent>
    </w:sdt>
    <w:r w:rsidR="00F33997" w:rsidRPr="00F33997">
      <w:rPr>
        <w:sz w:val="16"/>
        <w:szCs w:val="16"/>
      </w:rPr>
      <w:t xml:space="preserve"> </w:t>
    </w:r>
    <w:sdt>
      <w:sdtPr>
        <w:rPr>
          <w:rStyle w:val="QMSFusszeile"/>
        </w:rPr>
        <w:alias w:val="Titel"/>
        <w:tag w:val=""/>
        <w:id w:val="-14174666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Absatz-Standardschriftart"/>
          <w:sz w:val="20"/>
          <w:szCs w:val="16"/>
        </w:rPr>
      </w:sdtEndPr>
      <w:sdtContent>
        <w:r w:rsidR="00123F34">
          <w:rPr>
            <w:rStyle w:val="QMSFusszeile"/>
          </w:rPr>
          <w:t>Antragsformular Vereinsbeitrag</w:t>
        </w:r>
      </w:sdtContent>
    </w:sdt>
    <w:r w:rsidR="00F33997" w:rsidRPr="00884970">
      <w:rPr>
        <w:sz w:val="16"/>
        <w:szCs w:val="16"/>
      </w:rPr>
      <w:t xml:space="preserve"> / </w:t>
    </w:r>
    <w:sdt>
      <w:sdtPr>
        <w:rPr>
          <w:rStyle w:val="QMSFusszeile"/>
        </w:rPr>
        <w:alias w:val="QVersion"/>
        <w:tag w:val="QVersion1"/>
        <w:id w:val="1846127635"/>
        <w:lock w:val="sdtContentLocked"/>
        <w:dataBinding w:prefixMappings="xmlns:ns0='http://schemas.microsoft.com/office/2006/metadata/properties' xmlns:ns1='http://www.w3.org/2001/XMLSchema-instance' xmlns:ns2='http://schemas.microsoft.com/office/infopath/2007/PartnerControls' xmlns:ns3='a102acca-9b7f-407b-8f6c-2fb6dbda590a' xmlns:ns4='ae457ae4-2030-4581-b4f5-3ae88ed96078' " w:xpath="/ns0:properties[1]/documentManagement[1]/ns3:QVersion[1]" w:storeItemID="{33C64596-FC2B-4E6E-9790-A5B4E6CDFDB4}"/>
        <w:text/>
      </w:sdtPr>
      <w:sdtEndPr>
        <w:rPr>
          <w:rStyle w:val="Absatz-Standardschriftart"/>
          <w:rFonts w:asciiTheme="minorHAnsi" w:hAnsiTheme="minorHAnsi" w:cs="Arial"/>
          <w:sz w:val="20"/>
          <w:szCs w:val="16"/>
        </w:rPr>
      </w:sdtEndPr>
      <w:sdtContent>
        <w:r w:rsidR="00602BEF">
          <w:rPr>
            <w:rStyle w:val="QMSFusszeile"/>
          </w:rPr>
          <w:t>V.3.7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08CD" w14:textId="77777777" w:rsidR="00E66B00" w:rsidRDefault="00E66B00" w:rsidP="00F33997">
      <w:pPr>
        <w:spacing w:after="0" w:line="240" w:lineRule="auto"/>
      </w:pPr>
      <w:r>
        <w:separator/>
      </w:r>
    </w:p>
  </w:footnote>
  <w:footnote w:type="continuationSeparator" w:id="0">
    <w:p w14:paraId="0D1ED423" w14:textId="77777777" w:rsidR="00E66B00" w:rsidRDefault="00E66B00" w:rsidP="00F3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E4F1" w14:textId="77777777" w:rsidR="00E66B00" w:rsidRDefault="00E66B0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0016" behindDoc="0" locked="1" layoutInCell="1" allowOverlap="1" wp14:anchorId="6A25096F" wp14:editId="29E7D6AB">
          <wp:simplePos x="0" y="0"/>
          <wp:positionH relativeFrom="page">
            <wp:posOffset>6094730</wp:posOffset>
          </wp:positionH>
          <wp:positionV relativeFrom="page">
            <wp:posOffset>450215</wp:posOffset>
          </wp:positionV>
          <wp:extent cx="936625" cy="934720"/>
          <wp:effectExtent l="0" t="0" r="0" b="0"/>
          <wp:wrapNone/>
          <wp:docPr id="18" name="Grafik 18" descr="logo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box" descr="logo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513C" w14:textId="77777777" w:rsidR="00F33997" w:rsidRDefault="00F33997" w:rsidP="00F33997">
    <w:pPr>
      <w:pStyle w:val="Kopfzeile"/>
      <w:spacing w:after="1200"/>
    </w:pPr>
    <w:r>
      <w:rPr>
        <w:noProof/>
        <w:lang w:eastAsia="de-CH"/>
      </w:rPr>
      <w:drawing>
        <wp:anchor distT="0" distB="0" distL="114300" distR="114300" simplePos="0" relativeHeight="251666944" behindDoc="0" locked="1" layoutInCell="1" allowOverlap="1" wp14:anchorId="3E2334D0" wp14:editId="67ADEF78">
          <wp:simplePos x="0" y="0"/>
          <wp:positionH relativeFrom="page">
            <wp:posOffset>3983355</wp:posOffset>
          </wp:positionH>
          <wp:positionV relativeFrom="page">
            <wp:posOffset>437515</wp:posOffset>
          </wp:positionV>
          <wp:extent cx="1907540" cy="241300"/>
          <wp:effectExtent l="0" t="0" r="0" b="6350"/>
          <wp:wrapNone/>
          <wp:docPr id="19" name="Grafik 19" descr="stadt_dübendorf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adt_dübendorf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C8BB9E" wp14:editId="2DD25AE4">
              <wp:simplePos x="0" y="0"/>
              <wp:positionH relativeFrom="page">
                <wp:posOffset>4011295</wp:posOffset>
              </wp:positionH>
              <wp:positionV relativeFrom="page">
                <wp:posOffset>761365</wp:posOffset>
              </wp:positionV>
              <wp:extent cx="2099945" cy="255270"/>
              <wp:effectExtent l="0" t="0" r="14605" b="1143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8812E" w14:textId="664F2DFD" w:rsidR="00F33997" w:rsidRPr="00E66B00" w:rsidRDefault="005E0795" w:rsidP="00F33997">
                          <w:pPr>
                            <w:pStyle w:val="Abteilung"/>
                            <w:rPr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de-DE"/>
                            </w:rPr>
                            <w:t>Kultur und Sport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8BB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5.85pt;margin-top:59.95pt;width:165.35pt;height:20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" filled="f" stroked="f">
              <v:textbox inset="0,0,0,0">
                <w:txbxContent>
                  <w:p w14:paraId="61D8812E" w14:textId="664F2DFD" w:rsidR="00F33997" w:rsidRPr="00E66B00" w:rsidRDefault="005E0795" w:rsidP="00F33997">
                    <w:pPr>
                      <w:pStyle w:val="Abteilung"/>
                      <w:rPr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sz w:val="20"/>
                        <w:szCs w:val="20"/>
                        <w:lang w:val="de-DE"/>
                      </w:rPr>
                      <w:t>Kultur und Sport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1584" behindDoc="0" locked="1" layoutInCell="1" allowOverlap="1" wp14:anchorId="79F5A308" wp14:editId="5F7C71AD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20" name="Grafik 20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0" locked="1" layoutInCell="1" allowOverlap="1" wp14:anchorId="4421D8C8" wp14:editId="61864FD0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21" name="Grafik 21" descr="logo_weisser gru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" descr="logo_weisser grund_1mm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8B0D2A0" wp14:editId="328D2BD4">
              <wp:simplePos x="0" y="0"/>
              <wp:positionH relativeFrom="page">
                <wp:posOffset>1295400</wp:posOffset>
              </wp:positionH>
              <wp:positionV relativeFrom="page">
                <wp:posOffset>438150</wp:posOffset>
              </wp:positionV>
              <wp:extent cx="2514600" cy="8191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E28A" w14:textId="77777777" w:rsidR="00E66B00" w:rsidRDefault="00E66B00" w:rsidP="00E66B00">
                          <w:pPr>
                            <w:pStyle w:val="Kopfzeile"/>
                          </w:pPr>
                          <w:r>
                            <w:t>Stadthaus</w:t>
                          </w:r>
                        </w:p>
                        <w:p w14:paraId="51D8B620" w14:textId="77777777" w:rsidR="00E66B00" w:rsidRDefault="00E66B00" w:rsidP="00E66B00">
                          <w:pPr>
                            <w:pStyle w:val="Kopfzeile"/>
                          </w:pPr>
                          <w:r>
                            <w:t>Usterstrasse 2, 8600 Dübendorf</w:t>
                          </w:r>
                        </w:p>
                        <w:p w14:paraId="01CFDC58" w14:textId="77777777" w:rsidR="00E66B00" w:rsidRDefault="00E66B00" w:rsidP="00E66B00">
                          <w:pPr>
                            <w:pStyle w:val="Kopfzeile"/>
                          </w:pPr>
                          <w:r>
                            <w:t>Telefon +41 (0)44 801 83 91</w:t>
                          </w:r>
                        </w:p>
                        <w:p w14:paraId="1E44D2F8" w14:textId="77170ADF" w:rsidR="00E66B00" w:rsidRPr="00454968" w:rsidRDefault="00C50433" w:rsidP="00E66B00">
                          <w:pPr>
                            <w:pStyle w:val="Kopfzeile"/>
                          </w:pPr>
                          <w:r>
                            <w:t>vereine</w:t>
                          </w:r>
                          <w:r w:rsidR="00E66B00">
                            <w:t>@duebendorf.ch</w:t>
                          </w:r>
                        </w:p>
                        <w:p w14:paraId="515E3402" w14:textId="77777777" w:rsidR="00F33997" w:rsidRPr="00454968" w:rsidRDefault="00F33997" w:rsidP="00F33997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0D2A0" id="Textfeld 3" o:spid="_x0000_s1027" type="#_x0000_t202" style="position:absolute;margin-left:102pt;margin-top:34.5pt;width:198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" filled="f" stroked="f">
              <v:textbox inset="0,0,0,0">
                <w:txbxContent>
                  <w:p w14:paraId="48ADE28A" w14:textId="77777777" w:rsidR="00E66B00" w:rsidRDefault="00E66B00" w:rsidP="00E66B00">
                    <w:pPr>
                      <w:pStyle w:val="Kopfzeile"/>
                    </w:pPr>
                    <w:r>
                      <w:t>Stadthaus</w:t>
                    </w:r>
                  </w:p>
                  <w:p w14:paraId="51D8B620" w14:textId="77777777" w:rsidR="00E66B00" w:rsidRDefault="00E66B00" w:rsidP="00E66B00">
                    <w:pPr>
                      <w:pStyle w:val="Kopfzeile"/>
                    </w:pPr>
                    <w:r>
                      <w:t>Usterstrasse 2, 8600 Dübendorf</w:t>
                    </w:r>
                  </w:p>
                  <w:p w14:paraId="01CFDC58" w14:textId="77777777" w:rsidR="00E66B00" w:rsidRDefault="00E66B00" w:rsidP="00E66B00">
                    <w:pPr>
                      <w:pStyle w:val="Kopfzeile"/>
                    </w:pPr>
                    <w:r>
                      <w:t>Telefon +41 (0)44 801 83 91</w:t>
                    </w:r>
                  </w:p>
                  <w:p w14:paraId="1E44D2F8" w14:textId="77170ADF" w:rsidR="00E66B00" w:rsidRPr="00454968" w:rsidRDefault="00C50433" w:rsidP="00E66B00">
                    <w:pPr>
                      <w:pStyle w:val="Kopfzeile"/>
                    </w:pPr>
                    <w:r>
                      <w:t>vereine</w:t>
                    </w:r>
                    <w:r w:rsidR="00E66B00">
                      <w:t>@duebendorf.ch</w:t>
                    </w:r>
                  </w:p>
                  <w:p w14:paraId="515E3402" w14:textId="77777777" w:rsidR="00F33997" w:rsidRPr="00454968" w:rsidRDefault="00F33997" w:rsidP="00F33997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4656" behindDoc="0" locked="1" layoutInCell="1" allowOverlap="1" wp14:anchorId="6CD7267A" wp14:editId="14EBF495">
          <wp:simplePos x="0" y="0"/>
          <wp:positionH relativeFrom="page">
            <wp:posOffset>6113780</wp:posOffset>
          </wp:positionH>
          <wp:positionV relativeFrom="page">
            <wp:posOffset>440690</wp:posOffset>
          </wp:positionV>
          <wp:extent cx="936625" cy="934720"/>
          <wp:effectExtent l="0" t="0" r="0" b="0"/>
          <wp:wrapNone/>
          <wp:docPr id="22" name="Grafik 22" descr="logo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box" descr="logo_1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45440" behindDoc="0" locked="1" layoutInCell="1" allowOverlap="1" wp14:anchorId="3B12BF16" wp14:editId="5939895B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23" name="logo_sw_box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48512" behindDoc="0" locked="1" layoutInCell="1" allowOverlap="1" wp14:anchorId="0F574426" wp14:editId="21DE2259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24" name="logo_sw" descr="logo_weisser gru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" descr="logo_weisser grund_1mm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7EC5"/>
    <w:multiLevelType w:val="hybridMultilevel"/>
    <w:tmpl w:val="B150F962"/>
    <w:lvl w:ilvl="0" w:tplc="BC8603DE">
      <w:numFmt w:val="bullet"/>
      <w:lvlText w:val="-"/>
      <w:lvlJc w:val="left"/>
      <w:pPr>
        <w:ind w:left="678" w:hanging="360"/>
      </w:pPr>
      <w:rPr>
        <w:rFonts w:ascii="Arial" w:eastAsia="PMingLiU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46377B48"/>
    <w:multiLevelType w:val="multilevel"/>
    <w:tmpl w:val="579A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D348DE"/>
    <w:multiLevelType w:val="hybridMultilevel"/>
    <w:tmpl w:val="637CEA7E"/>
    <w:lvl w:ilvl="0" w:tplc="BE3225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88661">
    <w:abstractNumId w:val="1"/>
  </w:num>
  <w:num w:numId="2" w16cid:durableId="1725520545">
    <w:abstractNumId w:val="2"/>
  </w:num>
  <w:num w:numId="3" w16cid:durableId="158768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00"/>
    <w:rsid w:val="000441D7"/>
    <w:rsid w:val="000E6760"/>
    <w:rsid w:val="000F3E6D"/>
    <w:rsid w:val="00123F34"/>
    <w:rsid w:val="0016751E"/>
    <w:rsid w:val="001820CF"/>
    <w:rsid w:val="002E40CC"/>
    <w:rsid w:val="00311BD0"/>
    <w:rsid w:val="003C6238"/>
    <w:rsid w:val="003D06D3"/>
    <w:rsid w:val="003E1CB3"/>
    <w:rsid w:val="0050185E"/>
    <w:rsid w:val="00551C6E"/>
    <w:rsid w:val="0059439A"/>
    <w:rsid w:val="005C673F"/>
    <w:rsid w:val="005E0795"/>
    <w:rsid w:val="00602BEF"/>
    <w:rsid w:val="006229A0"/>
    <w:rsid w:val="00633865"/>
    <w:rsid w:val="00652F40"/>
    <w:rsid w:val="0069379B"/>
    <w:rsid w:val="006B068F"/>
    <w:rsid w:val="008279FD"/>
    <w:rsid w:val="00851292"/>
    <w:rsid w:val="00874030"/>
    <w:rsid w:val="00884970"/>
    <w:rsid w:val="008957AF"/>
    <w:rsid w:val="0090457F"/>
    <w:rsid w:val="00926492"/>
    <w:rsid w:val="0094529B"/>
    <w:rsid w:val="009868D1"/>
    <w:rsid w:val="00997CEA"/>
    <w:rsid w:val="009A420F"/>
    <w:rsid w:val="009A5D2F"/>
    <w:rsid w:val="009C4A84"/>
    <w:rsid w:val="00A10EE7"/>
    <w:rsid w:val="00A23A81"/>
    <w:rsid w:val="00A30167"/>
    <w:rsid w:val="00A46224"/>
    <w:rsid w:val="00A55AA6"/>
    <w:rsid w:val="00AE32A6"/>
    <w:rsid w:val="00B624D7"/>
    <w:rsid w:val="00B62CEF"/>
    <w:rsid w:val="00BA20CC"/>
    <w:rsid w:val="00C50433"/>
    <w:rsid w:val="00C646DC"/>
    <w:rsid w:val="00DD64D3"/>
    <w:rsid w:val="00E66B00"/>
    <w:rsid w:val="00F33997"/>
    <w:rsid w:val="00F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C2E3066"/>
  <w15:docId w15:val="{075285DC-F98F-4066-8CF7-DC9C4BDC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F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997"/>
  </w:style>
  <w:style w:type="paragraph" w:styleId="Fuzeile">
    <w:name w:val="footer"/>
    <w:basedOn w:val="Standard"/>
    <w:link w:val="FuzeileZchn"/>
    <w:unhideWhenUsed/>
    <w:rsid w:val="00F3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997"/>
  </w:style>
  <w:style w:type="paragraph" w:customStyle="1" w:styleId="Abteilung">
    <w:name w:val="Abteilung"/>
    <w:basedOn w:val="Kopfzeile"/>
    <w:rsid w:val="00F33997"/>
    <w:pPr>
      <w:spacing w:line="240" w:lineRule="exact"/>
    </w:pPr>
    <w:rPr>
      <w:rFonts w:eastAsia="PMingLiU" w:cs="Arial"/>
      <w:b/>
      <w:sz w:val="18"/>
      <w:szCs w:val="18"/>
      <w:lang w:eastAsia="zh-TW"/>
    </w:rPr>
  </w:style>
  <w:style w:type="character" w:styleId="Platzhaltertext">
    <w:name w:val="Placeholder Text"/>
    <w:basedOn w:val="Absatz-Standardschriftart"/>
    <w:uiPriority w:val="99"/>
    <w:semiHidden/>
    <w:rsid w:val="00F339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997"/>
    <w:rPr>
      <w:rFonts w:ascii="Tahoma" w:hAnsi="Tahoma" w:cs="Tahoma"/>
      <w:sz w:val="16"/>
      <w:szCs w:val="16"/>
    </w:rPr>
  </w:style>
  <w:style w:type="character" w:customStyle="1" w:styleId="QMSKopfzeile">
    <w:name w:val="QMS_Kopfzeile"/>
    <w:uiPriority w:val="1"/>
    <w:rsid w:val="00F33997"/>
    <w:rPr>
      <w:rFonts w:ascii="Arial" w:hAnsi="Arial"/>
      <w:color w:val="auto"/>
      <w:sz w:val="20"/>
    </w:rPr>
  </w:style>
  <w:style w:type="character" w:customStyle="1" w:styleId="QMSFusszeile">
    <w:name w:val="QMS_Fusszeile"/>
    <w:basedOn w:val="Absatz-Standardschriftart"/>
    <w:uiPriority w:val="1"/>
    <w:rsid w:val="00884970"/>
    <w:rPr>
      <w:rFonts w:ascii="Arial" w:hAnsi="Arial"/>
      <w:color w:val="auto"/>
      <w:sz w:val="16"/>
    </w:rPr>
  </w:style>
  <w:style w:type="table" w:styleId="Tabellenraster">
    <w:name w:val="Table Grid"/>
    <w:basedOn w:val="NormaleTabelle"/>
    <w:rsid w:val="00E66B00"/>
    <w:pPr>
      <w:spacing w:after="0" w:line="240" w:lineRule="atLeast"/>
    </w:pPr>
    <w:rPr>
      <w:rFonts w:ascii="Times New Roman" w:eastAsia="PMingLiU" w:hAnsi="Times New Roman"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F3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23F3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E4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ebendorf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ine@duebendorf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ms.duebendorf.ch/Verbesserungsprozess/Forms/Extern%20A4%20hoch/Extern_A4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ntns:customXsn xmlns:ntns="http://schemas.microsoft.com/office/2006/metadata/customXsn">
  <ntns:xsnLocation>https://qms.duebendorf.ch/Dokumentenbibliothek/Forms/Extern A4 hoch/19d1e310f39713a4customXsn.xsn</ntns:xsnLocation>
  <ntns:cached>False</ntns:cached>
  <ntns:openByDefault>False</ntns:openByDefault>
  <ntns:xsnScope>https://qms.duebendorf.ch/Dokumentenbibliothek</ntns:xsnScope>
</ntns: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bewahrungsfrist xmlns="a102acca-9b7f-407b-8f6c-2fb6dbda590a" xsi:nil="true"/>
    <Dokumentenbezeichnung xmlns="a102acca-9b7f-407b-8f6c-2fb6dbda590a">K006-A01-F01</Dokumentenbezeichnung>
    <Freigegeben_x0020_am xmlns="a102acca-9b7f-407b-8f6c-2fb6dbda590a">2025-07-06T22:00:00+00:00</Freigegeben_x0020_am>
    <na36fad02fd84001832fffd4774f4f8e xmlns="a102acca-9b7f-407b-8f6c-2fb6dbda59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9a06672c-f2b8-4def-9d33-92f2a1a450bd</TermId>
        </TermInfo>
      </Terms>
    </na36fad02fd84001832fffd4774f4f8e>
    <Freigeber xmlns="a102acca-9b7f-407b-8f6c-2fb6dbda590a">
      <UserInfo>
        <DisplayName>Samarasinghe Robin</DisplayName>
        <AccountId>954</AccountId>
        <AccountType/>
      </UserInfo>
    </Freigeber>
    <Geprüft_x0020_am xmlns="a102acca-9b7f-407b-8f6c-2fb6dbda590a">2025-07-06T22:00:00+00:00</Geprüft_x0020_am>
    <Bemerkung xmlns="a102acca-9b7f-407b-8f6c-2fb6dbda590a" xsi:nil="true"/>
    <Prüfer xmlns="a102acca-9b7f-407b-8f6c-2fb6dbda590a">
      <UserInfo>
        <DisplayName>Thurnherr Michèle</DisplayName>
        <AccountId>1058</AccountId>
        <AccountType/>
      </UserInfo>
    </Prüfer>
    <QVersion xmlns="a102acca-9b7f-407b-8f6c-2fb6dbda590a">V.3.7</QVersion>
    <be007a17b491401f8a03b3c316832750 xmlns="a102acca-9b7f-407b-8f6c-2fb6dbda59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K006 Kultur, Sport, Vereine</TermName>
          <TermId xmlns="http://schemas.microsoft.com/office/infopath/2007/PartnerControls">fdbee3bd-1a95-4132-a4c2-d7d9e09742b6</TermId>
        </TermInfo>
      </Terms>
    </be007a17b491401f8a03b3c316832750>
    <k2b742ea56ca490fa1fc6edcaedbdba0 xmlns="a102acca-9b7f-407b-8f6c-2fb6dbda59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Behördendienste</TermName>
          <TermId xmlns="http://schemas.microsoft.com/office/infopath/2007/PartnerControls">a815350e-0baf-4a14-8b35-4e7055468b82</TermId>
        </TermInfo>
      </Terms>
    </k2b742ea56ca490fa1fc6edcaedbdba0>
    <TaxCatchAll xmlns="a102acca-9b7f-407b-8f6c-2fb6dbda590a">
      <Value>95</Value>
      <Value>38</Value>
      <Value>233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 A4 hoch" ma:contentTypeID="0x0101002E19EF76D5C5F042A52263EC79DD202B0C00EEA1DE1113C3304CB648297B04A90622" ma:contentTypeVersion="81" ma:contentTypeDescription="" ma:contentTypeScope="" ma:versionID="3b413c5248a8dc1136dfea128f50fdcc">
  <xsd:schema xmlns:xsd="http://www.w3.org/2001/XMLSchema" xmlns:xs="http://www.w3.org/2001/XMLSchema" xmlns:p="http://schemas.microsoft.com/office/2006/metadata/properties" xmlns:ns2="a102acca-9b7f-407b-8f6c-2fb6dbda590a" targetNamespace="http://schemas.microsoft.com/office/2006/metadata/properties" ma:root="true" ma:fieldsID="e7098410bf24f1dd0fa1c6161de708f9" ns2:_="">
    <xsd:import namespace="a102acca-9b7f-407b-8f6c-2fb6dbda590a"/>
    <xsd:element name="properties">
      <xsd:complexType>
        <xsd:sequence>
          <xsd:element name="documentManagement">
            <xsd:complexType>
              <xsd:all>
                <xsd:element ref="ns2:Dokumentenbezeichnung" minOccurs="0"/>
                <xsd:element ref="ns2:Prüfer" minOccurs="0"/>
                <xsd:element ref="ns2:Freigeber" minOccurs="0"/>
                <xsd:element ref="ns2:Aufbewahrungsfrist" minOccurs="0"/>
                <xsd:element ref="ns2:Freigegeben_x0020_am" minOccurs="0"/>
                <xsd:element ref="ns2:Geprüft_x0020_am" minOccurs="0"/>
                <xsd:element ref="ns2:Bemerkung" minOccurs="0"/>
                <xsd:element ref="ns2:be007a17b491401f8a03b3c316832750" minOccurs="0"/>
                <xsd:element ref="ns2:k2b742ea56ca490fa1fc6edcaedbdba0" minOccurs="0"/>
                <xsd:element ref="ns2:na36fad02fd84001832fffd4774f4f8e" minOccurs="0"/>
                <xsd:element ref="ns2:TaxCatchAllLabel" minOccurs="0"/>
                <xsd:element ref="ns2:TaxCatchAll" minOccurs="0"/>
                <xsd:element ref="ns2:Q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2acca-9b7f-407b-8f6c-2fb6dbda590a" elementFormDefault="qualified">
    <xsd:import namespace="http://schemas.microsoft.com/office/2006/documentManagement/types"/>
    <xsd:import namespace="http://schemas.microsoft.com/office/infopath/2007/PartnerControls"/>
    <xsd:element name="Dokumentenbezeichnung" ma:index="1" nillable="true" ma:displayName="Dokumentenbezeichnung" ma:internalName="Dokumentenbezeichnung">
      <xsd:simpleType>
        <xsd:restriction base="dms:Text">
          <xsd:maxLength value="255"/>
        </xsd:restriction>
      </xsd:simpleType>
    </xsd:element>
    <xsd:element name="Prüfer" ma:index="3" nillable="true" ma:displayName="Prozessverantwortlicher" ma:list="UserInfo" ma:SharePointGroup="0" ma:internalName="Pr_x00fc_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reigeber" ma:index="4" nillable="true" ma:displayName="Qualitaetsleiter" ma:list="UserInfo" ma:SharePointGroup="0" ma:internalName="Freigeb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fbewahrungsfrist" ma:index="8" nillable="true" ma:displayName="Aufbewahrungsfrist" ma:internalName="Aufbewahrungsfrist">
      <xsd:simpleType>
        <xsd:restriction base="dms:Text">
          <xsd:maxLength value="255"/>
        </xsd:restriction>
      </xsd:simpleType>
    </xsd:element>
    <xsd:element name="Freigegeben_x0020_am" ma:index="9" nillable="true" ma:displayName="Freigegeben am" ma:format="DateOnly" ma:internalName="Freigegeben_x0020_am" ma:readOnly="false">
      <xsd:simpleType>
        <xsd:restriction base="dms:DateTime"/>
      </xsd:simpleType>
    </xsd:element>
    <xsd:element name="Geprüft_x0020_am" ma:index="10" nillable="true" ma:displayName="Geprüft am" ma:format="DateOnly" ma:internalName="Gepr_x00fc_ft_x0020_am" ma:readOnly="false">
      <xsd:simpleType>
        <xsd:restriction base="dms:DateTime"/>
      </xsd:simpleType>
    </xsd:element>
    <xsd:element name="Bemerkung" ma:index="11" nillable="true" ma:displayName="Bemerkung" ma:internalName="Bemerkung" ma:readOnly="false">
      <xsd:simpleType>
        <xsd:restriction base="dms:Note">
          <xsd:maxLength value="255"/>
        </xsd:restriction>
      </xsd:simpleType>
    </xsd:element>
    <xsd:element name="be007a17b491401f8a03b3c316832750" ma:index="12" nillable="true" ma:taxonomy="true" ma:internalName="be007a17b491401f8a03b3c316832750" ma:taxonomyFieldName="Prozesse" ma:displayName="Prozess" ma:default="" ma:fieldId="{be007a17-b491-401f-8a03-b3c316832750}" ma:sspId="fbd4d85d-32fb-4eca-9b82-87fc6136fa41" ma:termSetId="0af39ebb-f579-492a-ab28-43326a5d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b742ea56ca490fa1fc6edcaedbdba0" ma:index="14" nillable="true" ma:taxonomy="true" ma:internalName="k2b742ea56ca490fa1fc6edcaedbdba0" ma:taxonomyFieldName="Abteilung_x0020_und_x0020_Bereich" ma:displayName="Abteilung und Bereich" ma:default="" ma:fieldId="{42b742ea-56ca-490f-a1fc-6edcaedbdba0}" ma:sspId="fbd4d85d-32fb-4eca-9b82-87fc6136fa41" ma:termSetId="a4794ae8-047c-4010-b6ab-203fef2670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36fad02fd84001832fffd4774f4f8e" ma:index="16" nillable="true" ma:taxonomy="true" ma:internalName="na36fad02fd84001832fffd4774f4f8e" ma:taxonomyFieldName="Instrument" ma:displayName="Instrument" ma:default="" ma:fieldId="{7a36fad0-2fd8-4001-832f-ffd4774f4f8e}" ma:sspId="fbd4d85d-32fb-4eca-9b82-87fc6136fa41" ma:termSetId="91a01dab-f369-4654-92e5-ae8c71bd9e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e4b9eb18-aab2-4f18-9960-8a294cd82a64}" ma:internalName="TaxCatchAllLabel" ma:readOnly="true" ma:showField="CatchAllDataLabel" ma:web="a102acca-9b7f-407b-8f6c-2fb6dbda5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4b9eb18-aab2-4f18-9960-8a294cd82a64}" ma:internalName="TaxCatchAll" ma:showField="CatchAllData" ma:web="a102acca-9b7f-407b-8f6c-2fb6dbda5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Version" ma:index="23" nillable="true" ma:displayName="QVersion" ma:default="V.3.1" ma:description="z.B. V.3.1" ma:internalName="QVersion0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D20F8-3F32-427D-A5F8-14508EA5CB5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3C64596-FC2B-4E6E-9790-A5B4E6CDFDB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102acca-9b7f-407b-8f6c-2fb6dbda59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B73454-0C89-4901-AB69-E3D1D3C67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DB407-97C0-40F1-8311-15F6682DB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2acca-9b7f-407b-8f6c-2fb6dbda5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Extern_A4_hoch.dotx</Template>
  <TotalTime>0</TotalTime>
  <Pages>3</Pages>
  <Words>589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Vereinsbeitrag</vt:lpstr>
    </vt:vector>
  </TitlesOfParts>
  <Company>NETKEY2002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Vereinsbeitrag</dc:title>
  <dc:creator>Gubler Jana</dc:creator>
  <cp:lastModifiedBy>Maier Monika</cp:lastModifiedBy>
  <cp:revision>2</cp:revision>
  <dcterms:created xsi:type="dcterms:W3CDTF">2025-07-08T07:33:00Z</dcterms:created>
  <dcterms:modified xsi:type="dcterms:W3CDTF">2025-07-08T07:33:00Z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üfer">
    <vt:lpwstr/>
  </property>
  <property fmtid="{D5CDD505-2E9C-101B-9397-08002B2CF9AE}" pid="3" name="QVersion1">
    <vt:lpwstr>V.3.</vt:lpwstr>
  </property>
  <property fmtid="{D5CDD505-2E9C-101B-9397-08002B2CF9AE}" pid="4" name="ContentTypeId">
    <vt:lpwstr>0x0101002E19EF76D5C5F042A52263EC79DD202B0C00EEA1DE1113C3304CB648297B04A90622</vt:lpwstr>
  </property>
  <property fmtid="{D5CDD505-2E9C-101B-9397-08002B2CF9AE}" pid="5" name="Freigeber">
    <vt:lpwstr/>
  </property>
  <property fmtid="{D5CDD505-2E9C-101B-9397-08002B2CF9AE}" pid="6" name="Abteilung_x0020_und_x0020_Bereich">
    <vt:lpwstr>34;#Allgemeine Dienste|dee91528-35d0-4d41-bdc9-a391e1f9f370</vt:lpwstr>
  </property>
  <property fmtid="{D5CDD505-2E9C-101B-9397-08002B2CF9AE}" pid="7" name="Instrument">
    <vt:lpwstr>38;#Formular|9a06672c-f2b8-4def-9d33-92f2a1a450bd</vt:lpwstr>
  </property>
  <property fmtid="{D5CDD505-2E9C-101B-9397-08002B2CF9AE}" pid="8" name="Prozesse">
    <vt:lpwstr>95;#K006 Kultur, Sport, Vereine|fdbee3bd-1a95-4132-a4c2-d7d9e09742b6</vt:lpwstr>
  </property>
  <property fmtid="{D5CDD505-2E9C-101B-9397-08002B2CF9AE}" pid="9" name="Abteilung und Bereich">
    <vt:lpwstr>233;#Behördendienste|a815350e-0baf-4a14-8b35-4e7055468b82</vt:lpwstr>
  </property>
  <property fmtid="{D5CDD505-2E9C-101B-9397-08002B2CF9AE}" pid="10" name="WorkflowChangePath">
    <vt:lpwstr>d7907f47-dbf1-4703-81a8-e27f939dc6b1,2;d7907f47-dbf1-4703-81a8-e27f939dc6b1,4;d7907f47-dbf1-4703-81a8-e27f939dc6b1,7;d7907f47-dbf1-4703-81a8-e27f939dc6b1,7;dbbbe7d6-f747-42aa-a9fa-6f99a755919b,12;dbbbe7d6-f747-42aa-a9fa-6f99a755919b,14;dbbbe7d6-f747-42aa-dbbbe7d6-f747-42aa-a9fa-6f99a755919b,79;dbbbe7d6-f747-42aa-a9fa-6f99a755919b,79;dbbbe7d6-f747-42aa-a9fa-6f99a755919b,87;dbbbe7d6-f747-42aa-a9fa-6f99a755919b,89;dbbbe7d6-f747-42aa-a9fa-6f99a755919b,94;dbbbe7d6-f747-42aa-a9fa-6f99a755919b,94;</vt:lpwstr>
  </property>
  <property fmtid="{D5CDD505-2E9C-101B-9397-08002B2CF9AE}" pid="11" name="QVersion">
    <vt:lpwstr>V.3.7</vt:lpwstr>
  </property>
</Properties>
</file>